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633D8" w:rsidRDefault="00366260">
      <w:pPr>
        <w:pStyle w:val="1"/>
      </w:pPr>
      <w:r>
        <w:fldChar w:fldCharType="begin"/>
      </w:r>
      <w:r>
        <w:instrText xml:space="preserve"> HYPERLINK "http://ivo.garant.ru/document/redirect/70446200/0" </w:instrText>
      </w:r>
      <w:r>
        <w:fldChar w:fldCharType="separate"/>
      </w:r>
      <w:r w:rsidR="00CB6F46">
        <w:rPr>
          <w:rStyle w:val="a4"/>
        </w:rPr>
        <w:t>Приказ Министерства образования и науки РФ от 2 августа 2013 г. N 817 "Об утверждении федерального государственного образовательного стандарта среднего профессионального образования по профессии 151903.02 Слесарь" (с изменениями и дополнениями)</w:t>
      </w:r>
      <w:r>
        <w:rPr>
          <w:rStyle w:val="a4"/>
        </w:rPr>
        <w:fldChar w:fldCharType="end"/>
      </w:r>
    </w:p>
    <w:p w:rsidR="006633D8" w:rsidRDefault="00CB6F46">
      <w:pPr>
        <w:pStyle w:val="1"/>
      </w:pPr>
      <w:r>
        <w:t>Приказ Министерства образования и науки РФ от 2 августа 2013 г. N 817</w:t>
      </w:r>
      <w:r>
        <w:br/>
        <w:t>"Об утверждении федерального государственного образовательного стандарта среднего профессионального образования по профессии 151903.02 Слесарь"</w:t>
      </w:r>
    </w:p>
    <w:p w:rsidR="006633D8" w:rsidRDefault="00CB6F46">
      <w:pPr>
        <w:pStyle w:val="ac"/>
      </w:pPr>
      <w:r>
        <w:t>С изменениями и дополнениями от:</w:t>
      </w:r>
    </w:p>
    <w:p w:rsidR="006633D8" w:rsidRDefault="00CB6F4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апреля 2015 г., 21 октября 2019 г.</w:t>
      </w:r>
    </w:p>
    <w:p w:rsidR="006633D8" w:rsidRDefault="006633D8"/>
    <w:p w:rsidR="006633D8" w:rsidRDefault="00CB6F46">
      <w:r>
        <w:t xml:space="preserve">В соответствии с </w:t>
      </w:r>
      <w:hyperlink r:id="rId8" w:history="1">
        <w:r>
          <w:rPr>
            <w:rStyle w:val="a4"/>
          </w:rPr>
          <w:t>пунктом 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2923), приказываю:</w:t>
      </w:r>
    </w:p>
    <w:p w:rsidR="006633D8" w:rsidRDefault="00CB6F46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среднего профессионального образования по профессии 151903.02 Слесарь.</w:t>
      </w:r>
    </w:p>
    <w:p w:rsidR="006633D8" w:rsidRDefault="00CB6F46">
      <w:bookmarkStart w:id="2" w:name="sub_2"/>
      <w:bookmarkEnd w:id="1"/>
      <w:r>
        <w:t xml:space="preserve">2. Признать утратившим силу </w:t>
      </w:r>
      <w:hyperlink r:id="rId10" w:history="1">
        <w:r>
          <w:rPr>
            <w:rStyle w:val="a4"/>
          </w:rPr>
          <w:t>приказ</w:t>
        </w:r>
      </w:hyperlink>
      <w:r>
        <w:t xml:space="preserve"> Министерства образования и науки Российской Федерации от 17 ноября 2009 г. N 608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151903.02 Слесарь" (зарегистрирован Министерством юстиции Российской Федерации 16 декабря 2009 г., регистрационный N 15629).</w:t>
      </w:r>
    </w:p>
    <w:p w:rsidR="006633D8" w:rsidRDefault="00CB6F46">
      <w:bookmarkStart w:id="3" w:name="sub_3"/>
      <w:bookmarkEnd w:id="2"/>
      <w:r>
        <w:t>3. Настоящий приказ вступает в силу с 1 сентября 2013 года.</w:t>
      </w:r>
    </w:p>
    <w:p w:rsidR="006633D8" w:rsidRDefault="00CB6F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4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6633D8" w:rsidRDefault="00CB6F4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4 с 8 декабря 2019 г. - </w:t>
      </w:r>
      <w:hyperlink r:id="rId1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21 октября 2019 г. N 569</w:t>
      </w:r>
    </w:p>
    <w:p w:rsidR="006633D8" w:rsidRDefault="00CB6F46">
      <w:r>
        <w:t xml:space="preserve">4. Прием на обучение в соответствии с утвержденным настоящим приказом </w:t>
      </w:r>
      <w:hyperlink w:anchor="sub_1000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 xml:space="preserve"> среднего профессионального образования по профессии 151903.02 Слесарь прекращается 1 января 2021 года.</w:t>
      </w:r>
    </w:p>
    <w:p w:rsidR="006633D8" w:rsidRDefault="006633D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6633D8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6633D8" w:rsidRDefault="00CB6F46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6633D8" w:rsidRDefault="00CB6F46">
            <w:pPr>
              <w:pStyle w:val="aa"/>
              <w:jc w:val="right"/>
            </w:pPr>
            <w:r>
              <w:t>Д.В. Ливанов</w:t>
            </w:r>
          </w:p>
        </w:tc>
      </w:tr>
    </w:tbl>
    <w:p w:rsidR="006633D8" w:rsidRDefault="006633D8"/>
    <w:p w:rsidR="006633D8" w:rsidRDefault="00CB6F46">
      <w:pPr>
        <w:pStyle w:val="ad"/>
      </w:pPr>
      <w:r>
        <w:t>Зарегистрировано в Минюсте РФ 20 августа 2013 г.</w:t>
      </w:r>
    </w:p>
    <w:p w:rsidR="006633D8" w:rsidRDefault="00CB6F46">
      <w:pPr>
        <w:pStyle w:val="ad"/>
      </w:pPr>
      <w:r>
        <w:t>Регистрационный N 29709</w:t>
      </w:r>
    </w:p>
    <w:p w:rsidR="006633D8" w:rsidRDefault="006633D8"/>
    <w:p w:rsidR="006633D8" w:rsidRDefault="00CB6F46">
      <w:pPr>
        <w:ind w:firstLine="698"/>
        <w:jc w:val="right"/>
      </w:pPr>
      <w:bookmarkStart w:id="5" w:name="sub_1000"/>
      <w:r>
        <w:rPr>
          <w:rStyle w:val="a3"/>
        </w:rPr>
        <w:t>Приложение</w:t>
      </w:r>
    </w:p>
    <w:bookmarkEnd w:id="5"/>
    <w:p w:rsidR="006633D8" w:rsidRDefault="006633D8"/>
    <w:p w:rsidR="006633D8" w:rsidRDefault="00CB6F46">
      <w:pPr>
        <w:pStyle w:val="1"/>
      </w:pPr>
      <w:r>
        <w:t>Федеральный государственный образовательный стандарт</w:t>
      </w:r>
      <w:r>
        <w:br/>
        <w:t>среднего профессионального образования по профессии</w:t>
      </w:r>
      <w:r>
        <w:br/>
        <w:t>151903.02 Слесарь</w:t>
      </w:r>
      <w:r>
        <w:br/>
        <w:t xml:space="preserve">(утв. </w:t>
      </w:r>
      <w:hyperlink w:anchor="sub_0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РФ от 2 августа 2013 г. N 817)</w:t>
      </w:r>
    </w:p>
    <w:p w:rsidR="006633D8" w:rsidRDefault="00CB6F46">
      <w:pPr>
        <w:pStyle w:val="ac"/>
      </w:pPr>
      <w:r>
        <w:t>С изменениями и дополнениями от:</w:t>
      </w:r>
    </w:p>
    <w:p w:rsidR="006633D8" w:rsidRDefault="00CB6F4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апреля 2015 г.</w:t>
      </w:r>
    </w:p>
    <w:p w:rsidR="006633D8" w:rsidRDefault="00CB6F4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6633D8" w:rsidRDefault="00CB6F4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:rsidR="006633D8" w:rsidRDefault="00CB6F46">
      <w:pPr>
        <w:pStyle w:val="1"/>
      </w:pPr>
      <w:bookmarkStart w:id="6" w:name="sub_100"/>
      <w:r>
        <w:t>I. Область применения</w:t>
      </w:r>
    </w:p>
    <w:bookmarkEnd w:id="6"/>
    <w:p w:rsidR="006633D8" w:rsidRDefault="006633D8"/>
    <w:p w:rsidR="006633D8" w:rsidRDefault="00CB6F46">
      <w:bookmarkStart w:id="7" w:name="sub_11"/>
      <w:r>
        <w:t xml:space="preserve">1.1. Настоящий федеральный государственный образовательный стандарт среднего </w:t>
      </w:r>
      <w:r>
        <w:lastRenderedPageBreak/>
        <w:t>профессионального образования представляет собой совокупность обязательных требований к среднему профессиональному образованию по профессии 151903.02 Слесарь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 w:rsidR="006633D8" w:rsidRDefault="00CB6F46">
      <w:bookmarkStart w:id="8" w:name="sub_12"/>
      <w:bookmarkEnd w:id="7"/>
      <w:r>
        <w:t>1.2. Право на реализацию программы подготовки квалифицированных рабочих, служащих по профессии 151903.02 Слесарь имеет образовательная организация при наличии соответствующей лицензии на осуществление образовательной деятельности.</w:t>
      </w:r>
    </w:p>
    <w:bookmarkEnd w:id="8"/>
    <w:p w:rsidR="006633D8" w:rsidRDefault="00CB6F46">
      <w:r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</w:t>
      </w:r>
      <w:hyperlink w:anchor="sub_91" w:history="1">
        <w:r>
          <w:rPr>
            <w:rStyle w:val="a4"/>
          </w:rPr>
          <w:t>*(1)</w:t>
        </w:r>
      </w:hyperlink>
      <w:r>
        <w:t>.</w:t>
      </w:r>
    </w:p>
    <w:p w:rsidR="006633D8" w:rsidRDefault="006633D8"/>
    <w:p w:rsidR="006633D8" w:rsidRDefault="00CB6F46">
      <w:pPr>
        <w:pStyle w:val="1"/>
      </w:pPr>
      <w:bookmarkStart w:id="9" w:name="sub_200"/>
      <w:r>
        <w:t>II. Используемые сокращения</w:t>
      </w:r>
    </w:p>
    <w:bookmarkEnd w:id="9"/>
    <w:p w:rsidR="006633D8" w:rsidRDefault="006633D8"/>
    <w:p w:rsidR="006633D8" w:rsidRDefault="00CB6F46">
      <w:r>
        <w:t>В настоящем стандарте используются следующие сокращения:</w:t>
      </w:r>
    </w:p>
    <w:p w:rsidR="006633D8" w:rsidRDefault="00CB6F46">
      <w:r>
        <w:rPr>
          <w:rStyle w:val="a3"/>
        </w:rPr>
        <w:t>СПО</w:t>
      </w:r>
      <w:r>
        <w:t xml:space="preserve"> - среднее профессиональное образование;</w:t>
      </w:r>
    </w:p>
    <w:p w:rsidR="006633D8" w:rsidRDefault="00CB6F46">
      <w:r>
        <w:rPr>
          <w:rStyle w:val="a3"/>
        </w:rPr>
        <w:t>ФГОС СПО</w:t>
      </w:r>
      <w:r>
        <w:t xml:space="preserve"> - федеральный государственный образовательный стандарт среднего профессионального образования;</w:t>
      </w:r>
    </w:p>
    <w:p w:rsidR="006633D8" w:rsidRDefault="00CB6F46">
      <w:r>
        <w:rPr>
          <w:rStyle w:val="a3"/>
        </w:rPr>
        <w:t>ППКРС</w:t>
      </w:r>
      <w:r>
        <w:t xml:space="preserve"> - программа подготовки квалифицированных рабочих, служащих по профессии;</w:t>
      </w:r>
    </w:p>
    <w:p w:rsidR="006633D8" w:rsidRDefault="00CB6F46">
      <w:r>
        <w:rPr>
          <w:rStyle w:val="a3"/>
        </w:rPr>
        <w:t>ОК</w:t>
      </w:r>
      <w:r>
        <w:t xml:space="preserve"> - общая компетенция;</w:t>
      </w:r>
    </w:p>
    <w:p w:rsidR="006633D8" w:rsidRDefault="00CB6F46">
      <w:r>
        <w:rPr>
          <w:rStyle w:val="a3"/>
        </w:rPr>
        <w:t>ПК</w:t>
      </w:r>
      <w:r>
        <w:t xml:space="preserve"> - профессиональная компетенция;</w:t>
      </w:r>
    </w:p>
    <w:p w:rsidR="006633D8" w:rsidRDefault="00CB6F46">
      <w:r>
        <w:rPr>
          <w:rStyle w:val="a3"/>
        </w:rPr>
        <w:t>ПМ</w:t>
      </w:r>
      <w:r>
        <w:t xml:space="preserve"> - профессиональный модуль;</w:t>
      </w:r>
    </w:p>
    <w:p w:rsidR="006633D8" w:rsidRDefault="00CB6F46">
      <w:r>
        <w:rPr>
          <w:rStyle w:val="a3"/>
        </w:rPr>
        <w:t>МДК</w:t>
      </w:r>
      <w:r>
        <w:t xml:space="preserve"> - междисциплинарный курс.</w:t>
      </w:r>
    </w:p>
    <w:p w:rsidR="006633D8" w:rsidRDefault="006633D8"/>
    <w:p w:rsidR="006633D8" w:rsidRDefault="00CB6F46">
      <w:pPr>
        <w:pStyle w:val="1"/>
      </w:pPr>
      <w:bookmarkStart w:id="10" w:name="sub_300"/>
      <w:r>
        <w:t>III. Характеристика подготовки по профессии</w:t>
      </w:r>
    </w:p>
    <w:bookmarkEnd w:id="10"/>
    <w:p w:rsidR="006633D8" w:rsidRDefault="00CB6F4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6633D8" w:rsidRDefault="00CB6F46">
      <w:pPr>
        <w:pStyle w:val="a7"/>
        <w:rPr>
          <w:shd w:val="clear" w:color="auto" w:fill="F0F0F0"/>
        </w:rPr>
      </w:pPr>
      <w:bookmarkStart w:id="11" w:name="sub_31"/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390 в пункт 3.1 внесены изменения</w:t>
      </w:r>
    </w:p>
    <w:bookmarkEnd w:id="11"/>
    <w:p w:rsidR="006633D8" w:rsidRDefault="00CB6F46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6633D8" w:rsidRDefault="00CB6F46">
      <w:r>
        <w:t xml:space="preserve">3.1. Сроки получения среднего профессионального образования по профессии 151903.02 Слесарь в очной форме обучения и соответствующие квалификации приводятся в </w:t>
      </w:r>
      <w:hyperlink w:anchor="sub_10" w:history="1">
        <w:r>
          <w:rPr>
            <w:rStyle w:val="a4"/>
          </w:rPr>
          <w:t>Таблице 1</w:t>
        </w:r>
      </w:hyperlink>
      <w:r>
        <w:t>.</w:t>
      </w:r>
    </w:p>
    <w:p w:rsidR="006633D8" w:rsidRDefault="006633D8"/>
    <w:p w:rsidR="006633D8" w:rsidRDefault="00CB6F46">
      <w:pPr>
        <w:ind w:firstLine="698"/>
        <w:jc w:val="right"/>
      </w:pPr>
      <w:bookmarkStart w:id="12" w:name="sub_10"/>
      <w:r>
        <w:rPr>
          <w:rStyle w:val="a3"/>
        </w:rPr>
        <w:t>Таблица 1</w:t>
      </w:r>
    </w:p>
    <w:bookmarkEnd w:id="12"/>
    <w:p w:rsidR="006633D8" w:rsidRDefault="006633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500"/>
      </w:tblGrid>
      <w:tr w:rsidR="006633D8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Уровень образования, необходимый для приема на обучение по ППКРС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Наименование квалификации (профессий по Общероссийскому классификатору профессий рабочих, должностей служащих и тарифных разрядов) (OK 016-94)</w:t>
            </w:r>
            <w:hyperlink w:anchor="sub_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bookmarkStart w:id="13" w:name="sub_1010"/>
            <w:r>
              <w:t>Срок получения СПО по ППКРС в очной форме обучения</w:t>
            </w:r>
            <w:hyperlink w:anchor="sub_222" w:history="1">
              <w:r>
                <w:rPr>
                  <w:rStyle w:val="a4"/>
                </w:rPr>
                <w:t>**</w:t>
              </w:r>
            </w:hyperlink>
            <w:bookmarkEnd w:id="13"/>
          </w:p>
        </w:tc>
      </w:tr>
      <w:tr w:rsidR="006633D8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на базе среднего общего образования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Слесарь-инструментальщик</w:t>
            </w:r>
          </w:p>
          <w:p w:rsidR="006633D8" w:rsidRDefault="00CB6F46">
            <w:pPr>
              <w:pStyle w:val="aa"/>
              <w:jc w:val="center"/>
            </w:pPr>
            <w:r>
              <w:t xml:space="preserve">Слесарь механосборочных </w:t>
            </w:r>
            <w:r>
              <w:lastRenderedPageBreak/>
              <w:t>работ</w:t>
            </w:r>
          </w:p>
          <w:p w:rsidR="006633D8" w:rsidRDefault="00CB6F46">
            <w:pPr>
              <w:pStyle w:val="aa"/>
              <w:jc w:val="center"/>
            </w:pPr>
            <w:r>
              <w:t>Слесарь-ремонтник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lastRenderedPageBreak/>
              <w:t>10 мес.</w:t>
            </w:r>
          </w:p>
        </w:tc>
      </w:tr>
      <w:tr w:rsidR="006633D8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lastRenderedPageBreak/>
              <w:t>на базе основного общего образования</w:t>
            </w: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2 года 10 мес.</w:t>
            </w:r>
            <w:hyperlink w:anchor="sub_333" w:history="1">
              <w:r>
                <w:rPr>
                  <w:rStyle w:val="a4"/>
                </w:rPr>
                <w:t>***</w:t>
              </w:r>
            </w:hyperlink>
          </w:p>
        </w:tc>
      </w:tr>
    </w:tbl>
    <w:p w:rsidR="006633D8" w:rsidRDefault="00CB6F46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</w:t>
      </w:r>
    </w:p>
    <w:p w:rsidR="006633D8" w:rsidRDefault="00CB6F46">
      <w:bookmarkStart w:id="14" w:name="sub_111"/>
      <w:r>
        <w:t>*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p w:rsidR="006633D8" w:rsidRDefault="00CB6F46">
      <w:bookmarkStart w:id="15" w:name="sub_222"/>
      <w:bookmarkEnd w:id="14"/>
      <w:r>
        <w:t>** Независимо от применяемых образовательных технологий.</w:t>
      </w:r>
    </w:p>
    <w:p w:rsidR="006633D8" w:rsidRDefault="00CB6F46">
      <w:bookmarkStart w:id="16" w:name="sub_333"/>
      <w:bookmarkEnd w:id="15"/>
      <w:r>
        <w:t>*** Образовательные организации, осуществляющие подготовку квалифицированных рабочих, служащих на базе основного,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bookmarkEnd w:id="16"/>
    <w:p w:rsidR="006633D8" w:rsidRDefault="006633D8"/>
    <w:p w:rsidR="006633D8" w:rsidRDefault="00CB6F46">
      <w:bookmarkStart w:id="17" w:name="sub_32"/>
      <w:r>
        <w:t>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программы подготовки квалифицированных рабочих, служащих по профессиям СПО: предусмотрено освоение всех вышеперечисленных профессий.</w:t>
      </w:r>
    </w:p>
    <w:bookmarkEnd w:id="17"/>
    <w:p w:rsidR="006633D8" w:rsidRDefault="00CB6F46">
      <w:r>
        <w:t>Сроки получения СПО по ППКРС независимо от применяемых образовательных технологий увеличиваются:</w:t>
      </w:r>
    </w:p>
    <w:p w:rsidR="006633D8" w:rsidRDefault="00CB6F46">
      <w:bookmarkStart w:id="18" w:name="sub_321"/>
      <w:r>
        <w:t>а) для обучающихся по очно-заочной форме обучения:</w:t>
      </w:r>
    </w:p>
    <w:bookmarkEnd w:id="18"/>
    <w:p w:rsidR="006633D8" w:rsidRDefault="00CB6F46">
      <w:r>
        <w:t>на базе среднего общего образования - не более чем на 1 год;</w:t>
      </w:r>
    </w:p>
    <w:p w:rsidR="006633D8" w:rsidRDefault="00CB6F46">
      <w:r>
        <w:t>на базе основного общего образования - не более чем на 1,5 года;</w:t>
      </w:r>
    </w:p>
    <w:p w:rsidR="006633D8" w:rsidRDefault="00CB6F46">
      <w:bookmarkStart w:id="19" w:name="sub_322"/>
      <w:r>
        <w:t>б) для инвалидов и лиц с ограниченными возможностями здоровья - не более чем на 6 месяцев.</w:t>
      </w:r>
    </w:p>
    <w:p w:rsidR="006633D8" w:rsidRDefault="00CB6F46">
      <w:pPr>
        <w:pStyle w:val="1"/>
      </w:pPr>
      <w:bookmarkStart w:id="20" w:name="sub_400"/>
      <w:bookmarkEnd w:id="19"/>
      <w:r>
        <w:t>IV. Характеристика профессиональной деятельности выпускников</w:t>
      </w:r>
    </w:p>
    <w:bookmarkEnd w:id="20"/>
    <w:p w:rsidR="006633D8" w:rsidRDefault="006633D8"/>
    <w:p w:rsidR="006633D8" w:rsidRDefault="00CB6F46">
      <w:bookmarkStart w:id="21" w:name="sub_41"/>
      <w:r>
        <w:t>4.1. Область профессиональной деятельности выпускников: выполнение слесарных, ремонтных и слесарно-сборочных работ на промышленных предприятиях.</w:t>
      </w:r>
    </w:p>
    <w:p w:rsidR="006633D8" w:rsidRDefault="00CB6F46">
      <w:bookmarkStart w:id="22" w:name="sub_42"/>
      <w:bookmarkEnd w:id="21"/>
      <w:r>
        <w:t>4.2. Объектами профессиональной деятельности выпускников являются:</w:t>
      </w:r>
    </w:p>
    <w:bookmarkEnd w:id="22"/>
    <w:p w:rsidR="006633D8" w:rsidRDefault="00CB6F46">
      <w:r>
        <w:t>инструмент;</w:t>
      </w:r>
    </w:p>
    <w:p w:rsidR="006633D8" w:rsidRDefault="00CB6F46">
      <w:r>
        <w:t>детали;</w:t>
      </w:r>
    </w:p>
    <w:p w:rsidR="006633D8" w:rsidRDefault="00CB6F46">
      <w:r>
        <w:t>узлы и механизмы оборудования агрегатов и машин;</w:t>
      </w:r>
    </w:p>
    <w:p w:rsidR="006633D8" w:rsidRDefault="00CB6F46">
      <w:r>
        <w:t>станки;</w:t>
      </w:r>
    </w:p>
    <w:p w:rsidR="006633D8" w:rsidRDefault="00CB6F46">
      <w:r>
        <w:t>приборы;</w:t>
      </w:r>
    </w:p>
    <w:p w:rsidR="006633D8" w:rsidRDefault="00CB6F46">
      <w:r>
        <w:t>агрегаты;</w:t>
      </w:r>
    </w:p>
    <w:p w:rsidR="006633D8" w:rsidRDefault="00CB6F46">
      <w:r>
        <w:t>машины;</w:t>
      </w:r>
    </w:p>
    <w:p w:rsidR="006633D8" w:rsidRDefault="00CB6F46">
      <w:r>
        <w:t>слесарный специальный и универсальный инструмент и приспособления, контрольно-измерительный инструмент;</w:t>
      </w:r>
    </w:p>
    <w:p w:rsidR="006633D8" w:rsidRDefault="00CB6F46">
      <w:r>
        <w:t>приспособления;</w:t>
      </w:r>
    </w:p>
    <w:p w:rsidR="006633D8" w:rsidRDefault="00CB6F46">
      <w:r>
        <w:t>аппаратура и приборы;</w:t>
      </w:r>
    </w:p>
    <w:p w:rsidR="006633D8" w:rsidRDefault="00CB6F46">
      <w:r>
        <w:t>сверлильные, металлообрабатывающие и доводочные станки различных типов;</w:t>
      </w:r>
    </w:p>
    <w:p w:rsidR="006633D8" w:rsidRDefault="00CB6F46">
      <w:r>
        <w:t>доводочные материалы;</w:t>
      </w:r>
    </w:p>
    <w:p w:rsidR="006633D8" w:rsidRDefault="00CB6F46">
      <w:r>
        <w:t>смазывающие жидкости;</w:t>
      </w:r>
    </w:p>
    <w:p w:rsidR="006633D8" w:rsidRDefault="00CB6F46">
      <w:r>
        <w:t>моющие составы металлов и смазок;</w:t>
      </w:r>
    </w:p>
    <w:p w:rsidR="006633D8" w:rsidRDefault="00CB6F46">
      <w:r>
        <w:t>припои;</w:t>
      </w:r>
    </w:p>
    <w:p w:rsidR="006633D8" w:rsidRDefault="00CB6F46">
      <w:r>
        <w:t>флюсы;</w:t>
      </w:r>
    </w:p>
    <w:p w:rsidR="006633D8" w:rsidRDefault="00CB6F46">
      <w:r>
        <w:t>протравы;</w:t>
      </w:r>
    </w:p>
    <w:p w:rsidR="006633D8" w:rsidRDefault="00CB6F46">
      <w:r>
        <w:t>слесарный инструмент;</w:t>
      </w:r>
    </w:p>
    <w:p w:rsidR="006633D8" w:rsidRDefault="00CB6F46">
      <w:r>
        <w:t>грузоподъемные средства и механизмы.</w:t>
      </w:r>
    </w:p>
    <w:p w:rsidR="006633D8" w:rsidRDefault="00CB6F46">
      <w:bookmarkStart w:id="23" w:name="sub_43"/>
      <w:r>
        <w:t xml:space="preserve">4.3. Обучающийся по профессии 151903.02 Слесарь готовится к следующим видам </w:t>
      </w:r>
      <w:r>
        <w:lastRenderedPageBreak/>
        <w:t>деятельности:</w:t>
      </w:r>
    </w:p>
    <w:p w:rsidR="006633D8" w:rsidRDefault="00CB6F46">
      <w:bookmarkStart w:id="24" w:name="sub_431"/>
      <w:bookmarkEnd w:id="23"/>
      <w:r>
        <w:t>4.3.1. Слесарная обработка деталей, изготовление, сборка и ремонт приспособлений, режущего и измерительного инструмента.</w:t>
      </w:r>
    </w:p>
    <w:p w:rsidR="006633D8" w:rsidRDefault="00CB6F46">
      <w:bookmarkStart w:id="25" w:name="sub_432"/>
      <w:bookmarkEnd w:id="24"/>
      <w:r>
        <w:t>4.3.2. Сборка, регулировка и испытание сборочных единиц, узлов и механизмов машин, оборудования, агрегатов.</w:t>
      </w:r>
    </w:p>
    <w:p w:rsidR="006633D8" w:rsidRDefault="00CB6F46">
      <w:bookmarkStart w:id="26" w:name="sub_433"/>
      <w:bookmarkEnd w:id="25"/>
      <w:r>
        <w:t>4.3.3. Разборка, ремонт, сборка и испытание узлов и механизмов оборудования, агрегатов и машин.</w:t>
      </w:r>
    </w:p>
    <w:bookmarkEnd w:id="26"/>
    <w:p w:rsidR="006633D8" w:rsidRDefault="006633D8"/>
    <w:p w:rsidR="006633D8" w:rsidRDefault="00CB6F46">
      <w:pPr>
        <w:pStyle w:val="1"/>
      </w:pPr>
      <w:bookmarkStart w:id="27" w:name="sub_500"/>
      <w:r>
        <w:t>V. Требования к результатам освоения программы подготовки квалифицированных рабочих, служащих</w:t>
      </w:r>
    </w:p>
    <w:bookmarkEnd w:id="27"/>
    <w:p w:rsidR="006633D8" w:rsidRDefault="006633D8"/>
    <w:p w:rsidR="006633D8" w:rsidRDefault="00CB6F46">
      <w:bookmarkStart w:id="28" w:name="sub_51"/>
      <w:r>
        <w:t>5.1. Выпускник, освоивший ППКРС, должен обладать общими компетенциями, включающими в себя способность:</w:t>
      </w:r>
    </w:p>
    <w:p w:rsidR="006633D8" w:rsidRDefault="00CB6F46">
      <w:bookmarkStart w:id="29" w:name="sub_511"/>
      <w:bookmarkEnd w:id="28"/>
      <w:r>
        <w:t>ОК 1. Понимать сущность и социальную значимость будущей профессии, проявлять к ней устойчивый интерес.</w:t>
      </w:r>
    </w:p>
    <w:p w:rsidR="006633D8" w:rsidRDefault="00CB6F46">
      <w:bookmarkStart w:id="30" w:name="sub_512"/>
      <w:bookmarkEnd w:id="29"/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6633D8" w:rsidRDefault="00CB6F46">
      <w:bookmarkStart w:id="31" w:name="sub_513"/>
      <w:bookmarkEnd w:id="30"/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633D8" w:rsidRDefault="00CB6F46">
      <w:bookmarkStart w:id="32" w:name="sub_514"/>
      <w:bookmarkEnd w:id="31"/>
      <w:r>
        <w:t>ОК 4. Осуществлять поиск информации, необходимой для эффективного выполнения профессиональных задач.</w:t>
      </w:r>
    </w:p>
    <w:p w:rsidR="006633D8" w:rsidRDefault="00CB6F46">
      <w:bookmarkStart w:id="33" w:name="sub_515"/>
      <w:bookmarkEnd w:id="32"/>
      <w:r>
        <w:t>ОК 5. Использовать информационно-коммуникационные технологии в профессиональной деятельности.</w:t>
      </w:r>
    </w:p>
    <w:p w:rsidR="006633D8" w:rsidRDefault="00CB6F46">
      <w:bookmarkStart w:id="34" w:name="sub_516"/>
      <w:bookmarkEnd w:id="33"/>
      <w:r>
        <w:t>ОК 6. Работать в команде, эффективно общаться с коллегами, руководством, клиентами.</w:t>
      </w:r>
    </w:p>
    <w:p w:rsidR="006633D8" w:rsidRDefault="00CB6F46">
      <w:bookmarkStart w:id="35" w:name="sub_517"/>
      <w:bookmarkEnd w:id="34"/>
      <w:r>
        <w:t>ОК 7. Исполнять воинскую обязанность, в том числе с применением полученных профессиональных знаний (для юношей)</w:t>
      </w:r>
      <w:hyperlink w:anchor="sub_92" w:history="1">
        <w:r>
          <w:rPr>
            <w:rStyle w:val="a4"/>
          </w:rPr>
          <w:t>*(2)</w:t>
        </w:r>
      </w:hyperlink>
      <w:r>
        <w:t>.</w:t>
      </w:r>
    </w:p>
    <w:p w:rsidR="006633D8" w:rsidRDefault="00CB6F46">
      <w:bookmarkStart w:id="36" w:name="sub_52"/>
      <w:bookmarkEnd w:id="35"/>
      <w:r>
        <w:t>5.2. Выпускник, освоивший ППКРС, должен обладать профессиональными компетенциями, соответствующими видам деятельности:</w:t>
      </w:r>
    </w:p>
    <w:p w:rsidR="006633D8" w:rsidRDefault="00CB6F46">
      <w:bookmarkStart w:id="37" w:name="sub_521"/>
      <w:bookmarkEnd w:id="36"/>
      <w:r>
        <w:t>5.2.1. Слесарная обработка деталей, изготовление, сборка и ремонт приспособлений, режущего и измерительного инструмента.</w:t>
      </w:r>
    </w:p>
    <w:p w:rsidR="006633D8" w:rsidRDefault="00CB6F46">
      <w:bookmarkStart w:id="38" w:name="sub_5211"/>
      <w:bookmarkEnd w:id="37"/>
      <w:r>
        <w:t>ПК 1.1. Выполнять слесарную обработку деталей приспособлений, режущего и измерительного инструмента.</w:t>
      </w:r>
    </w:p>
    <w:p w:rsidR="006633D8" w:rsidRDefault="00CB6F46">
      <w:bookmarkStart w:id="39" w:name="sub_5212"/>
      <w:bookmarkEnd w:id="38"/>
      <w:r>
        <w:t>ПК 1.2. Выполнять сборку приспособлений, режущего и измерительного инструмента.</w:t>
      </w:r>
    </w:p>
    <w:p w:rsidR="006633D8" w:rsidRDefault="00CB6F46">
      <w:bookmarkStart w:id="40" w:name="sub_5213"/>
      <w:bookmarkEnd w:id="39"/>
      <w:r>
        <w:t>ПК 1.3. Выполнять ремонт приспособлений, режущего и измерительного инструмента.</w:t>
      </w:r>
    </w:p>
    <w:p w:rsidR="006633D8" w:rsidRDefault="00CB6F46">
      <w:bookmarkStart w:id="41" w:name="sub_522"/>
      <w:bookmarkEnd w:id="40"/>
      <w:r>
        <w:t>5.2.2. Сборка, регулировка и испытание сборочных единиц, узлов и механизмов машин, оборудования, агрегатов.</w:t>
      </w:r>
    </w:p>
    <w:p w:rsidR="006633D8" w:rsidRDefault="00CB6F46">
      <w:bookmarkStart w:id="42" w:name="sub_5221"/>
      <w:bookmarkEnd w:id="41"/>
      <w:r>
        <w:t>ПК 2.1. Выполнять сборку сборочных единиц, узлов и механизмов машин, оборудования, агрегатов.</w:t>
      </w:r>
    </w:p>
    <w:p w:rsidR="006633D8" w:rsidRDefault="00CB6F46">
      <w:bookmarkStart w:id="43" w:name="sub_5222"/>
      <w:bookmarkEnd w:id="42"/>
      <w:r>
        <w:t>ПК 2.2. Выполнять регулировку и испытание сборочных единиц, узлов и механизмов машин, оборудования, агрегатов.</w:t>
      </w:r>
    </w:p>
    <w:p w:rsidR="006633D8" w:rsidRDefault="00CB6F46">
      <w:bookmarkStart w:id="44" w:name="sub_523"/>
      <w:bookmarkEnd w:id="43"/>
      <w:r>
        <w:t>5.2.3. Разборка, ремонт, сборка и испытание узлов и механизмов оборудования, агрегатов и машин.</w:t>
      </w:r>
    </w:p>
    <w:p w:rsidR="006633D8" w:rsidRDefault="00CB6F46">
      <w:bookmarkStart w:id="45" w:name="sub_5231"/>
      <w:bookmarkEnd w:id="44"/>
      <w:r>
        <w:t>ПК 3.1. Выполнять разборку и сборку узлов и механизмов оборудования, агрегатов и машин.</w:t>
      </w:r>
    </w:p>
    <w:p w:rsidR="006633D8" w:rsidRDefault="00CB6F46">
      <w:bookmarkStart w:id="46" w:name="sub_5232"/>
      <w:bookmarkEnd w:id="45"/>
      <w:r>
        <w:t>ПК 3.2. Выполнять ремонт узлов и механизмов оборудования, агрегатов и машин.</w:t>
      </w:r>
    </w:p>
    <w:p w:rsidR="006633D8" w:rsidRDefault="00CB6F46">
      <w:bookmarkStart w:id="47" w:name="sub_5233"/>
      <w:bookmarkEnd w:id="46"/>
      <w:r>
        <w:t>ПК 3.3. Выполнять испытание узлов и механизмов оборудования, агрегатов и машин.</w:t>
      </w:r>
    </w:p>
    <w:bookmarkEnd w:id="47"/>
    <w:p w:rsidR="006633D8" w:rsidRDefault="006633D8"/>
    <w:p w:rsidR="006633D8" w:rsidRDefault="00CB6F46">
      <w:pPr>
        <w:pStyle w:val="1"/>
      </w:pPr>
      <w:bookmarkStart w:id="48" w:name="sub_600"/>
      <w:r>
        <w:t>VI. Требования к структуре программы подготовки квалифицированных рабочих, служащих</w:t>
      </w:r>
    </w:p>
    <w:bookmarkEnd w:id="48"/>
    <w:p w:rsidR="006633D8" w:rsidRDefault="006633D8"/>
    <w:p w:rsidR="006633D8" w:rsidRDefault="00CB6F46">
      <w:bookmarkStart w:id="49" w:name="sub_61"/>
      <w:r>
        <w:lastRenderedPageBreak/>
        <w:t>6.1. ППКРС предусматривает изучение следующих учебных циклов:</w:t>
      </w:r>
    </w:p>
    <w:bookmarkEnd w:id="49"/>
    <w:p w:rsidR="006633D8" w:rsidRDefault="00CB6F46">
      <w:r>
        <w:t>общепрофессионального;</w:t>
      </w:r>
    </w:p>
    <w:p w:rsidR="006633D8" w:rsidRDefault="00CB6F46">
      <w:r>
        <w:t>профессионального;</w:t>
      </w:r>
    </w:p>
    <w:p w:rsidR="006633D8" w:rsidRDefault="00CB6F46">
      <w:r>
        <w:t>и разделов:</w:t>
      </w:r>
    </w:p>
    <w:p w:rsidR="006633D8" w:rsidRDefault="00CB6F46">
      <w:r>
        <w:t>физическая культура;</w:t>
      </w:r>
    </w:p>
    <w:p w:rsidR="006633D8" w:rsidRDefault="00CB6F46">
      <w:r>
        <w:t>учебная практика;</w:t>
      </w:r>
    </w:p>
    <w:p w:rsidR="006633D8" w:rsidRDefault="00CB6F46">
      <w:r>
        <w:t>производственная практика;</w:t>
      </w:r>
    </w:p>
    <w:p w:rsidR="006633D8" w:rsidRDefault="00CB6F46">
      <w:r>
        <w:t>промежуточная аттестация;</w:t>
      </w:r>
    </w:p>
    <w:p w:rsidR="006633D8" w:rsidRDefault="00CB6F46">
      <w:r>
        <w:t>государственная итоговая аттестация.</w:t>
      </w:r>
    </w:p>
    <w:p w:rsidR="006633D8" w:rsidRDefault="00CB6F46">
      <w:bookmarkStart w:id="50" w:name="sub_62"/>
      <w:r>
        <w:t>6.2. Обязательная часть программы подготовки квалифицированных рабочих, служащих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bookmarkEnd w:id="50"/>
    <w:p w:rsidR="006633D8" w:rsidRDefault="00CB6F46">
      <w:r>
        <w:t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 w:rsidR="006633D8" w:rsidRDefault="00CB6F46">
      <w: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6633D8" w:rsidRDefault="00CB6F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1" w:name="sub_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6633D8" w:rsidRDefault="00CB6F46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390 в пункт 6.3 внесены изменения</w:t>
      </w:r>
    </w:p>
    <w:p w:rsidR="006633D8" w:rsidRDefault="00CB6F46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6633D8" w:rsidRDefault="00CB6F46">
      <w:r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6633D8" w:rsidRDefault="006633D8">
      <w:pPr>
        <w:ind w:firstLine="0"/>
        <w:jc w:val="left"/>
        <w:sectPr w:rsidR="006633D8">
          <w:headerReference w:type="default" r:id="rId17"/>
          <w:footerReference w:type="default" r:id="rId18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6633D8" w:rsidRDefault="00CB6F46">
      <w:pPr>
        <w:pStyle w:val="1"/>
      </w:pPr>
      <w:r>
        <w:lastRenderedPageBreak/>
        <w:t>Структура программы подготовки квалифицированных рабочих, служащих</w:t>
      </w:r>
    </w:p>
    <w:p w:rsidR="006633D8" w:rsidRDefault="006633D8"/>
    <w:p w:rsidR="006633D8" w:rsidRDefault="00CB6F46">
      <w:pPr>
        <w:ind w:firstLine="698"/>
        <w:jc w:val="right"/>
      </w:pPr>
      <w:bookmarkStart w:id="52" w:name="sub_20"/>
      <w:r>
        <w:rPr>
          <w:rStyle w:val="a3"/>
        </w:rPr>
        <w:t>Таблица 2</w:t>
      </w:r>
    </w:p>
    <w:bookmarkEnd w:id="52"/>
    <w:p w:rsidR="006633D8" w:rsidRDefault="006633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740"/>
        <w:gridCol w:w="1960"/>
        <w:gridCol w:w="1820"/>
        <w:gridCol w:w="2660"/>
        <w:gridCol w:w="1820"/>
      </w:tblGrid>
      <w:tr w:rsidR="006633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В т.ч. часов обязательных учебных занятий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6633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Обязательная часть учебных циклов ППКРС и раздел "Физическая культура"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504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6633D8">
            <w:pPr>
              <w:pStyle w:val="aa"/>
            </w:pPr>
          </w:p>
        </w:tc>
      </w:tr>
      <w:tr w:rsidR="006633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ОП.00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Общепрофессиональный учебный цикл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188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6633D8">
            <w:pPr>
              <w:pStyle w:val="aa"/>
            </w:pPr>
          </w:p>
        </w:tc>
      </w:tr>
      <w:tr w:rsidR="006633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6633D8" w:rsidRDefault="00CB6F46">
            <w:pPr>
              <w:pStyle w:val="ad"/>
            </w:pPr>
            <w:r>
              <w:t>уметь:</w:t>
            </w:r>
          </w:p>
          <w:p w:rsidR="006633D8" w:rsidRDefault="00CB6F46">
            <w:pPr>
              <w:pStyle w:val="ad"/>
            </w:pPr>
            <w:r>
              <w:t>анализировать техническую документацию;</w:t>
            </w:r>
          </w:p>
          <w:p w:rsidR="006633D8" w:rsidRDefault="00CB6F46">
            <w:pPr>
              <w:pStyle w:val="ad"/>
            </w:pPr>
            <w:r>
              <w:t>определять предельные отклонения размеров по стандартам, технической документации;</w:t>
            </w:r>
          </w:p>
          <w:p w:rsidR="006633D8" w:rsidRDefault="00CB6F46">
            <w:pPr>
              <w:pStyle w:val="ad"/>
            </w:pPr>
            <w:r>
              <w:t>выполнять расчеты величин предельных размеров и допуска по данным чертежа и определять годность заданных размеров;</w:t>
            </w:r>
          </w:p>
          <w:p w:rsidR="006633D8" w:rsidRDefault="00CB6F46">
            <w:pPr>
              <w:pStyle w:val="ad"/>
            </w:pPr>
            <w:r>
              <w:t>определять характер сопряжения (группы посадки) по данным чертежей, по выполненным расчетам;</w:t>
            </w:r>
          </w:p>
          <w:p w:rsidR="006633D8" w:rsidRDefault="00CB6F46">
            <w:pPr>
              <w:pStyle w:val="ad"/>
            </w:pPr>
            <w:r>
              <w:t>выполнять графики полей допусков по выполненным расчетам;</w:t>
            </w:r>
          </w:p>
          <w:p w:rsidR="006633D8" w:rsidRDefault="00CB6F46">
            <w:pPr>
              <w:pStyle w:val="ad"/>
            </w:pPr>
            <w:r>
              <w:t>применять контрольно-измерительные приборы и инструменты;</w:t>
            </w:r>
          </w:p>
          <w:p w:rsidR="006633D8" w:rsidRDefault="00CB6F46">
            <w:pPr>
              <w:pStyle w:val="ad"/>
            </w:pPr>
            <w:r>
              <w:t>знать:</w:t>
            </w:r>
          </w:p>
          <w:p w:rsidR="006633D8" w:rsidRDefault="00CB6F46">
            <w:pPr>
              <w:pStyle w:val="ad"/>
            </w:pPr>
            <w:r>
              <w:t>систему допусков и посадок;</w:t>
            </w:r>
          </w:p>
          <w:p w:rsidR="006633D8" w:rsidRDefault="00CB6F46">
            <w:pPr>
              <w:pStyle w:val="ad"/>
            </w:pPr>
            <w:r>
              <w:lastRenderedPageBreak/>
              <w:t>квалитеты и параметры шероховатости;</w:t>
            </w:r>
          </w:p>
          <w:p w:rsidR="006633D8" w:rsidRDefault="00CB6F46">
            <w:pPr>
              <w:pStyle w:val="ad"/>
            </w:pPr>
            <w:r>
              <w:t>основные принципы калибровки сложных профилей;</w:t>
            </w:r>
          </w:p>
          <w:p w:rsidR="006633D8" w:rsidRDefault="00CB6F46">
            <w:pPr>
              <w:pStyle w:val="ad"/>
            </w:pPr>
            <w:r>
              <w:t>основы взаимозаменяемости;</w:t>
            </w:r>
          </w:p>
          <w:p w:rsidR="006633D8" w:rsidRDefault="00CB6F46">
            <w:pPr>
              <w:pStyle w:val="ad"/>
            </w:pPr>
            <w:r>
              <w:t>методы определения погрешностей измерений;</w:t>
            </w:r>
          </w:p>
          <w:p w:rsidR="006633D8" w:rsidRDefault="00CB6F46">
            <w:pPr>
              <w:pStyle w:val="ad"/>
            </w:pPr>
            <w:r>
              <w:t>основные сведения о сопряжениях в машиностроении;</w:t>
            </w:r>
          </w:p>
          <w:p w:rsidR="006633D8" w:rsidRDefault="00CB6F46">
            <w:pPr>
              <w:pStyle w:val="ad"/>
            </w:pPr>
            <w:r>
              <w:t>размеры допусков для основных видов механической обработки и для деталей, поступающих на сборку;</w:t>
            </w:r>
          </w:p>
          <w:p w:rsidR="006633D8" w:rsidRDefault="00CB6F46">
            <w:pPr>
              <w:pStyle w:val="ad"/>
            </w:pPr>
            <w:r>
              <w:t>основные принципы калибрования простых и средней сложности профилей;</w:t>
            </w:r>
          </w:p>
          <w:p w:rsidR="006633D8" w:rsidRDefault="00CB6F46">
            <w:pPr>
              <w:pStyle w:val="ad"/>
            </w:pPr>
            <w:r>
              <w:t>стандарты на материалы, крепежные и нормализованные детали и узлы;</w:t>
            </w:r>
          </w:p>
          <w:p w:rsidR="006633D8" w:rsidRDefault="00CB6F46">
            <w:pPr>
              <w:pStyle w:val="ad"/>
            </w:pPr>
            <w:r>
              <w:t>наименование и свойства комплектуемых материалов;</w:t>
            </w:r>
          </w:p>
          <w:p w:rsidR="006633D8" w:rsidRDefault="00CB6F46">
            <w:pPr>
              <w:pStyle w:val="ad"/>
            </w:pPr>
            <w:r>
              <w:t>устройство, назначение, правила настройки и регулирования контрольно-измерительных инструментов и приборов;</w:t>
            </w:r>
          </w:p>
          <w:p w:rsidR="006633D8" w:rsidRDefault="00CB6F46">
            <w:pPr>
              <w:pStyle w:val="ad"/>
            </w:pPr>
            <w:r>
              <w:t>методы и средства контроля обработанных поверхностей.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ОП.01. Технические измерения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366260">
            <w:pPr>
              <w:pStyle w:val="ad"/>
            </w:pPr>
            <w:hyperlink w:anchor="sub_511" w:history="1">
              <w:r w:rsidR="00CB6F46">
                <w:rPr>
                  <w:rStyle w:val="a4"/>
                </w:rPr>
                <w:t>OK 1</w:t>
              </w:r>
            </w:hyperlink>
          </w:p>
          <w:p w:rsidR="006633D8" w:rsidRDefault="00366260">
            <w:pPr>
              <w:pStyle w:val="ad"/>
            </w:pPr>
            <w:hyperlink w:anchor="sub_512" w:history="1">
              <w:r w:rsidR="00CB6F46">
                <w:rPr>
                  <w:rStyle w:val="a4"/>
                </w:rPr>
                <w:t>OK 2</w:t>
              </w:r>
            </w:hyperlink>
          </w:p>
          <w:p w:rsidR="006633D8" w:rsidRDefault="00366260">
            <w:pPr>
              <w:pStyle w:val="ad"/>
            </w:pPr>
            <w:hyperlink w:anchor="sub_513" w:history="1">
              <w:r w:rsidR="00CB6F46">
                <w:rPr>
                  <w:rStyle w:val="a4"/>
                </w:rPr>
                <w:t>ОК 3</w:t>
              </w:r>
            </w:hyperlink>
          </w:p>
          <w:p w:rsidR="006633D8" w:rsidRDefault="00366260">
            <w:pPr>
              <w:pStyle w:val="ad"/>
            </w:pPr>
            <w:hyperlink w:anchor="sub_514" w:history="1">
              <w:r w:rsidR="00CB6F46">
                <w:rPr>
                  <w:rStyle w:val="a4"/>
                </w:rPr>
                <w:t>OK 4</w:t>
              </w:r>
            </w:hyperlink>
          </w:p>
          <w:p w:rsidR="006633D8" w:rsidRDefault="00366260">
            <w:pPr>
              <w:pStyle w:val="ad"/>
            </w:pPr>
            <w:hyperlink w:anchor="sub_515" w:history="1">
              <w:r w:rsidR="00CB6F46">
                <w:rPr>
                  <w:rStyle w:val="a4"/>
                </w:rPr>
                <w:t>OK 5</w:t>
              </w:r>
            </w:hyperlink>
          </w:p>
          <w:p w:rsidR="006633D8" w:rsidRDefault="00366260">
            <w:pPr>
              <w:pStyle w:val="ad"/>
            </w:pPr>
            <w:hyperlink w:anchor="sub_516" w:history="1">
              <w:r w:rsidR="00CB6F46">
                <w:rPr>
                  <w:rStyle w:val="a4"/>
                </w:rPr>
                <w:t>OK 6</w:t>
              </w:r>
            </w:hyperlink>
          </w:p>
          <w:p w:rsidR="006633D8" w:rsidRDefault="00366260">
            <w:pPr>
              <w:pStyle w:val="ad"/>
            </w:pPr>
            <w:hyperlink w:anchor="sub_517" w:history="1">
              <w:r w:rsidR="00CB6F46">
                <w:rPr>
                  <w:rStyle w:val="a4"/>
                </w:rPr>
                <w:t>OK 7</w:t>
              </w:r>
            </w:hyperlink>
          </w:p>
          <w:p w:rsidR="006633D8" w:rsidRDefault="00366260">
            <w:pPr>
              <w:pStyle w:val="ad"/>
            </w:pPr>
            <w:hyperlink w:anchor="sub_5211" w:history="1">
              <w:r w:rsidR="00CB6F46">
                <w:rPr>
                  <w:rStyle w:val="a4"/>
                </w:rPr>
                <w:t>ПК 1.1</w:t>
              </w:r>
            </w:hyperlink>
          </w:p>
          <w:p w:rsidR="006633D8" w:rsidRDefault="00366260">
            <w:pPr>
              <w:pStyle w:val="ad"/>
            </w:pPr>
            <w:hyperlink w:anchor="sub_5212" w:history="1">
              <w:r w:rsidR="00CB6F46">
                <w:rPr>
                  <w:rStyle w:val="a4"/>
                </w:rPr>
                <w:t>ПК 1.2</w:t>
              </w:r>
            </w:hyperlink>
          </w:p>
          <w:p w:rsidR="006633D8" w:rsidRDefault="00366260">
            <w:pPr>
              <w:pStyle w:val="ad"/>
            </w:pPr>
            <w:hyperlink w:anchor="sub_5213" w:history="1">
              <w:r w:rsidR="00CB6F46">
                <w:rPr>
                  <w:rStyle w:val="a4"/>
                </w:rPr>
                <w:t>ПК 1.3</w:t>
              </w:r>
            </w:hyperlink>
          </w:p>
          <w:p w:rsidR="006633D8" w:rsidRDefault="00366260">
            <w:pPr>
              <w:pStyle w:val="ad"/>
            </w:pPr>
            <w:hyperlink w:anchor="sub_5221" w:history="1">
              <w:r w:rsidR="00CB6F46">
                <w:rPr>
                  <w:rStyle w:val="a4"/>
                </w:rPr>
                <w:t>ПК 2.1</w:t>
              </w:r>
            </w:hyperlink>
          </w:p>
          <w:p w:rsidR="006633D8" w:rsidRDefault="00366260">
            <w:pPr>
              <w:pStyle w:val="ad"/>
            </w:pPr>
            <w:hyperlink w:anchor="sub_5222" w:history="1">
              <w:r w:rsidR="00CB6F46">
                <w:rPr>
                  <w:rStyle w:val="a4"/>
                </w:rPr>
                <w:t>ПК 2.2</w:t>
              </w:r>
            </w:hyperlink>
          </w:p>
          <w:p w:rsidR="006633D8" w:rsidRDefault="00366260">
            <w:pPr>
              <w:pStyle w:val="ad"/>
            </w:pPr>
            <w:hyperlink w:anchor="sub_5231" w:history="1">
              <w:r w:rsidR="00CB6F46">
                <w:rPr>
                  <w:rStyle w:val="a4"/>
                </w:rPr>
                <w:t>ПК 3.1</w:t>
              </w:r>
            </w:hyperlink>
          </w:p>
          <w:p w:rsidR="006633D8" w:rsidRDefault="00366260">
            <w:pPr>
              <w:pStyle w:val="ad"/>
            </w:pPr>
            <w:hyperlink w:anchor="sub_5232" w:history="1">
              <w:r w:rsidR="00CB6F46">
                <w:rPr>
                  <w:rStyle w:val="a4"/>
                </w:rPr>
                <w:t>ПК 3.2</w:t>
              </w:r>
            </w:hyperlink>
          </w:p>
          <w:p w:rsidR="006633D8" w:rsidRDefault="00366260">
            <w:pPr>
              <w:pStyle w:val="ad"/>
            </w:pPr>
            <w:hyperlink w:anchor="sub_5233" w:history="1">
              <w:r w:rsidR="00CB6F46">
                <w:rPr>
                  <w:rStyle w:val="a4"/>
                </w:rPr>
                <w:t>ПК 3.3</w:t>
              </w:r>
            </w:hyperlink>
          </w:p>
        </w:tc>
      </w:tr>
      <w:tr w:rsidR="006633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уметь:</w:t>
            </w:r>
          </w:p>
          <w:p w:rsidR="006633D8" w:rsidRDefault="00CB6F46">
            <w:pPr>
              <w:pStyle w:val="ad"/>
            </w:pPr>
            <w:r>
              <w:t>читать и оформлять чертежи, схемы и графики;</w:t>
            </w:r>
          </w:p>
          <w:p w:rsidR="006633D8" w:rsidRDefault="00CB6F46">
            <w:pPr>
              <w:pStyle w:val="ad"/>
            </w:pPr>
            <w:r>
              <w:t>составлять эскизы на обрабатываемые детали с указанием допусков и посадок;</w:t>
            </w:r>
          </w:p>
          <w:p w:rsidR="006633D8" w:rsidRDefault="00CB6F46">
            <w:pPr>
              <w:pStyle w:val="ad"/>
            </w:pPr>
            <w:r>
              <w:t>пользоваться справочной литературой;</w:t>
            </w:r>
          </w:p>
          <w:p w:rsidR="006633D8" w:rsidRDefault="00CB6F46">
            <w:pPr>
              <w:pStyle w:val="ad"/>
            </w:pPr>
            <w:r>
              <w:t>пользоваться спецификацией в процессе чтения сборочных чертежей, схем;</w:t>
            </w:r>
          </w:p>
          <w:p w:rsidR="006633D8" w:rsidRDefault="00CB6F46">
            <w:pPr>
              <w:pStyle w:val="ad"/>
            </w:pPr>
            <w:r>
              <w:t>выполнять расчеты величин предельных размеров и допуска по данным чертежа и определять годность заданных действительных размеров;</w:t>
            </w:r>
          </w:p>
          <w:p w:rsidR="006633D8" w:rsidRDefault="00CB6F46">
            <w:pPr>
              <w:pStyle w:val="ad"/>
            </w:pPr>
            <w:r>
              <w:t>знать:</w:t>
            </w:r>
          </w:p>
          <w:p w:rsidR="006633D8" w:rsidRDefault="00CB6F46">
            <w:pPr>
              <w:pStyle w:val="ad"/>
            </w:pPr>
            <w:r>
              <w:t>основы черчения и геометрии;</w:t>
            </w:r>
          </w:p>
          <w:p w:rsidR="006633D8" w:rsidRDefault="00CB6F46">
            <w:pPr>
              <w:pStyle w:val="ad"/>
            </w:pPr>
            <w:r>
              <w:t xml:space="preserve">требования единой системы конструкторской </w:t>
            </w:r>
            <w:r>
              <w:lastRenderedPageBreak/>
              <w:t>документации (ЕСКД);</w:t>
            </w:r>
          </w:p>
          <w:p w:rsidR="006633D8" w:rsidRDefault="00CB6F46">
            <w:pPr>
              <w:pStyle w:val="ad"/>
            </w:pPr>
            <w:r>
              <w:t>правила чтения схем и чертежей обрабатываемых деталей;</w:t>
            </w:r>
          </w:p>
          <w:p w:rsidR="006633D8" w:rsidRDefault="00CB6F46">
            <w:pPr>
              <w:pStyle w:val="ad"/>
            </w:pPr>
            <w:r>
              <w:t>способы выполнения рабочих чертежей и эскизов.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ОП.02. Техническая графика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366260">
            <w:pPr>
              <w:pStyle w:val="ad"/>
            </w:pPr>
            <w:hyperlink w:anchor="sub_511" w:history="1">
              <w:r w:rsidR="00CB6F46">
                <w:rPr>
                  <w:rStyle w:val="a4"/>
                </w:rPr>
                <w:t>OK 1</w:t>
              </w:r>
            </w:hyperlink>
          </w:p>
          <w:p w:rsidR="006633D8" w:rsidRDefault="00366260">
            <w:pPr>
              <w:pStyle w:val="ad"/>
            </w:pPr>
            <w:hyperlink w:anchor="sub_512" w:history="1">
              <w:r w:rsidR="00CB6F46">
                <w:rPr>
                  <w:rStyle w:val="a4"/>
                </w:rPr>
                <w:t>OK 2</w:t>
              </w:r>
            </w:hyperlink>
          </w:p>
          <w:p w:rsidR="006633D8" w:rsidRDefault="00366260">
            <w:pPr>
              <w:pStyle w:val="ad"/>
            </w:pPr>
            <w:hyperlink w:anchor="sub_513" w:history="1">
              <w:r w:rsidR="00CB6F46">
                <w:rPr>
                  <w:rStyle w:val="a4"/>
                </w:rPr>
                <w:t>ОК 3</w:t>
              </w:r>
            </w:hyperlink>
          </w:p>
          <w:p w:rsidR="006633D8" w:rsidRDefault="00366260">
            <w:pPr>
              <w:pStyle w:val="ad"/>
            </w:pPr>
            <w:hyperlink w:anchor="sub_514" w:history="1">
              <w:r w:rsidR="00CB6F46">
                <w:rPr>
                  <w:rStyle w:val="a4"/>
                </w:rPr>
                <w:t>OK 4</w:t>
              </w:r>
            </w:hyperlink>
          </w:p>
          <w:p w:rsidR="006633D8" w:rsidRDefault="00366260">
            <w:pPr>
              <w:pStyle w:val="ad"/>
            </w:pPr>
            <w:hyperlink w:anchor="sub_515" w:history="1">
              <w:r w:rsidR="00CB6F46">
                <w:rPr>
                  <w:rStyle w:val="a4"/>
                </w:rPr>
                <w:t>OK 5</w:t>
              </w:r>
            </w:hyperlink>
          </w:p>
          <w:p w:rsidR="006633D8" w:rsidRDefault="00366260">
            <w:pPr>
              <w:pStyle w:val="ad"/>
            </w:pPr>
            <w:hyperlink w:anchor="sub_516" w:history="1">
              <w:r w:rsidR="00CB6F46">
                <w:rPr>
                  <w:rStyle w:val="a4"/>
                </w:rPr>
                <w:t>OK 6</w:t>
              </w:r>
            </w:hyperlink>
          </w:p>
          <w:p w:rsidR="006633D8" w:rsidRDefault="00366260">
            <w:pPr>
              <w:pStyle w:val="ad"/>
            </w:pPr>
            <w:hyperlink w:anchor="sub_517" w:history="1">
              <w:r w:rsidR="00CB6F46">
                <w:rPr>
                  <w:rStyle w:val="a4"/>
                </w:rPr>
                <w:t>OK 7</w:t>
              </w:r>
            </w:hyperlink>
          </w:p>
          <w:p w:rsidR="006633D8" w:rsidRDefault="00366260">
            <w:pPr>
              <w:pStyle w:val="ad"/>
            </w:pPr>
            <w:hyperlink w:anchor="sub_5211" w:history="1">
              <w:r w:rsidR="00CB6F46">
                <w:rPr>
                  <w:rStyle w:val="a4"/>
                </w:rPr>
                <w:t>ПК 1.1</w:t>
              </w:r>
            </w:hyperlink>
          </w:p>
          <w:p w:rsidR="006633D8" w:rsidRDefault="00366260">
            <w:pPr>
              <w:pStyle w:val="ad"/>
            </w:pPr>
            <w:hyperlink w:anchor="sub_5212" w:history="1">
              <w:r w:rsidR="00CB6F46">
                <w:rPr>
                  <w:rStyle w:val="a4"/>
                </w:rPr>
                <w:t>ПК 1.2</w:t>
              </w:r>
            </w:hyperlink>
          </w:p>
          <w:p w:rsidR="006633D8" w:rsidRDefault="00366260">
            <w:pPr>
              <w:pStyle w:val="ad"/>
            </w:pPr>
            <w:hyperlink w:anchor="sub_5213" w:history="1">
              <w:r w:rsidR="00CB6F46">
                <w:rPr>
                  <w:rStyle w:val="a4"/>
                </w:rPr>
                <w:t>ПК 1.3</w:t>
              </w:r>
            </w:hyperlink>
          </w:p>
          <w:p w:rsidR="006633D8" w:rsidRDefault="00366260">
            <w:pPr>
              <w:pStyle w:val="ad"/>
            </w:pPr>
            <w:hyperlink w:anchor="sub_5221" w:history="1">
              <w:r w:rsidR="00CB6F46">
                <w:rPr>
                  <w:rStyle w:val="a4"/>
                </w:rPr>
                <w:t>ПК 2.1</w:t>
              </w:r>
            </w:hyperlink>
          </w:p>
          <w:p w:rsidR="006633D8" w:rsidRDefault="00366260">
            <w:pPr>
              <w:pStyle w:val="ad"/>
            </w:pPr>
            <w:hyperlink w:anchor="sub_5222" w:history="1">
              <w:r w:rsidR="00CB6F46">
                <w:rPr>
                  <w:rStyle w:val="a4"/>
                </w:rPr>
                <w:t>ПК 2.2</w:t>
              </w:r>
            </w:hyperlink>
          </w:p>
          <w:p w:rsidR="006633D8" w:rsidRDefault="00366260">
            <w:pPr>
              <w:pStyle w:val="ad"/>
            </w:pPr>
            <w:hyperlink w:anchor="sub_5231" w:history="1">
              <w:r w:rsidR="00CB6F46">
                <w:rPr>
                  <w:rStyle w:val="a4"/>
                </w:rPr>
                <w:t>ПК 3.1</w:t>
              </w:r>
            </w:hyperlink>
          </w:p>
          <w:p w:rsidR="006633D8" w:rsidRDefault="00366260">
            <w:pPr>
              <w:pStyle w:val="ad"/>
            </w:pPr>
            <w:hyperlink w:anchor="sub_5232" w:history="1">
              <w:r w:rsidR="00CB6F46">
                <w:rPr>
                  <w:rStyle w:val="a4"/>
                </w:rPr>
                <w:t>ПК 3.2</w:t>
              </w:r>
            </w:hyperlink>
          </w:p>
          <w:p w:rsidR="006633D8" w:rsidRDefault="00366260">
            <w:pPr>
              <w:pStyle w:val="ad"/>
            </w:pPr>
            <w:hyperlink w:anchor="sub_5233" w:history="1">
              <w:r w:rsidR="00CB6F46">
                <w:rPr>
                  <w:rStyle w:val="a4"/>
                </w:rPr>
                <w:t>ПК 3.3</w:t>
              </w:r>
            </w:hyperlink>
          </w:p>
        </w:tc>
      </w:tr>
      <w:tr w:rsidR="006633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уметь:</w:t>
            </w:r>
          </w:p>
          <w:p w:rsidR="006633D8" w:rsidRDefault="00CB6F46">
            <w:pPr>
              <w:pStyle w:val="ad"/>
            </w:pPr>
            <w:r>
              <w:t>читать структурные, монтажные и простые принципиальные электрические схемы;</w:t>
            </w:r>
          </w:p>
          <w:p w:rsidR="006633D8" w:rsidRDefault="00CB6F46">
            <w:pPr>
              <w:pStyle w:val="ad"/>
            </w:pPr>
            <w:r>
              <w:t>рассчитывать и измерять основные параметры простых электрических, магнитных и электронных цепей;</w:t>
            </w:r>
          </w:p>
          <w:p w:rsidR="006633D8" w:rsidRDefault="00CB6F46">
            <w:pPr>
              <w:pStyle w:val="ad"/>
            </w:pPr>
            <w:r>
              <w:t>использовать в работе электроизмерительные приборы;</w:t>
            </w:r>
          </w:p>
          <w:p w:rsidR="006633D8" w:rsidRDefault="00CB6F46">
            <w:pPr>
              <w:pStyle w:val="ad"/>
            </w:pPr>
            <w:r>
              <w:t>пускать и останавливать электродвигатели, установленные на эксплуатируемом оборудовании;</w:t>
            </w:r>
          </w:p>
          <w:p w:rsidR="006633D8" w:rsidRDefault="00CB6F46">
            <w:pPr>
              <w:pStyle w:val="ad"/>
            </w:pPr>
            <w:r>
              <w:t>знать:</w:t>
            </w:r>
          </w:p>
          <w:p w:rsidR="006633D8" w:rsidRDefault="00CB6F46">
            <w:pPr>
              <w:pStyle w:val="ad"/>
            </w:pPr>
            <w:r>
              <w:t>единицы измерения силы тока, напряжения, мощности электрического тока, сопротивления проводников;</w:t>
            </w:r>
          </w:p>
          <w:p w:rsidR="006633D8" w:rsidRDefault="00CB6F46">
            <w:pPr>
              <w:pStyle w:val="ad"/>
            </w:pPr>
            <w:r>
              <w:t>методы расчета и измерения основных параметров простых электрических, магнитных и электронных цепей;</w:t>
            </w:r>
          </w:p>
          <w:p w:rsidR="006633D8" w:rsidRDefault="00CB6F46">
            <w:pPr>
              <w:pStyle w:val="ad"/>
            </w:pPr>
            <w:r>
              <w:t>свойства постоянного и переменного электрического тока;</w:t>
            </w:r>
          </w:p>
          <w:p w:rsidR="006633D8" w:rsidRDefault="00CB6F46">
            <w:pPr>
              <w:pStyle w:val="ad"/>
            </w:pPr>
            <w:r>
              <w:t>принципы последовательного и параллельного соединения проводников и источников тока;</w:t>
            </w:r>
          </w:p>
          <w:p w:rsidR="006633D8" w:rsidRDefault="00CB6F46">
            <w:pPr>
              <w:pStyle w:val="ad"/>
            </w:pPr>
            <w:r>
              <w:t>электроизмерительные приборы (амперметр, вольтметр), их устройство, принцип действия и правила включения в электрическую цепь;</w:t>
            </w:r>
          </w:p>
          <w:p w:rsidR="006633D8" w:rsidRDefault="00CB6F46">
            <w:pPr>
              <w:pStyle w:val="ad"/>
            </w:pPr>
            <w:r>
              <w:t>свойства магнитного поля;</w:t>
            </w:r>
          </w:p>
          <w:p w:rsidR="006633D8" w:rsidRDefault="00CB6F46">
            <w:pPr>
              <w:pStyle w:val="ad"/>
            </w:pPr>
            <w:r>
              <w:t>двигатели постоянного и переменного тока, их устройство и принцип действия;</w:t>
            </w:r>
          </w:p>
          <w:p w:rsidR="006633D8" w:rsidRDefault="00CB6F46">
            <w:pPr>
              <w:pStyle w:val="ad"/>
            </w:pPr>
            <w:r>
              <w:t xml:space="preserve">правила пуска, остановки электродвигателей, </w:t>
            </w:r>
            <w:r>
              <w:lastRenderedPageBreak/>
              <w:t>установленных на эксплуатируемом оборудовании;</w:t>
            </w:r>
          </w:p>
          <w:p w:rsidR="006633D8" w:rsidRDefault="00CB6F46">
            <w:pPr>
              <w:pStyle w:val="ad"/>
            </w:pPr>
            <w:r>
              <w:t>аппаратуру защиты электродвигателей;</w:t>
            </w:r>
          </w:p>
          <w:p w:rsidR="006633D8" w:rsidRDefault="00CB6F46">
            <w:pPr>
              <w:pStyle w:val="ad"/>
            </w:pPr>
            <w:r>
              <w:t>методы защиты от короткого замыкания;</w:t>
            </w:r>
          </w:p>
          <w:p w:rsidR="006633D8" w:rsidRDefault="00CB6F46">
            <w:pPr>
              <w:pStyle w:val="ad"/>
            </w:pPr>
            <w:r>
              <w:t>заземление, зануление.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ОП.03. Основы электротехники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366260">
            <w:pPr>
              <w:pStyle w:val="ad"/>
            </w:pPr>
            <w:hyperlink w:anchor="sub_511" w:history="1">
              <w:r w:rsidR="00CB6F46">
                <w:rPr>
                  <w:rStyle w:val="a4"/>
                </w:rPr>
                <w:t>OK 1</w:t>
              </w:r>
            </w:hyperlink>
          </w:p>
          <w:p w:rsidR="006633D8" w:rsidRDefault="00366260">
            <w:pPr>
              <w:pStyle w:val="ad"/>
            </w:pPr>
            <w:hyperlink w:anchor="sub_512" w:history="1">
              <w:r w:rsidR="00CB6F46">
                <w:rPr>
                  <w:rStyle w:val="a4"/>
                </w:rPr>
                <w:t>OK 2</w:t>
              </w:r>
            </w:hyperlink>
          </w:p>
          <w:p w:rsidR="006633D8" w:rsidRDefault="00366260">
            <w:pPr>
              <w:pStyle w:val="ad"/>
            </w:pPr>
            <w:hyperlink w:anchor="sub_513" w:history="1">
              <w:r w:rsidR="00CB6F46">
                <w:rPr>
                  <w:rStyle w:val="a4"/>
                </w:rPr>
                <w:t>ОК 3</w:t>
              </w:r>
            </w:hyperlink>
          </w:p>
          <w:p w:rsidR="006633D8" w:rsidRDefault="00366260">
            <w:pPr>
              <w:pStyle w:val="ad"/>
            </w:pPr>
            <w:hyperlink w:anchor="sub_514" w:history="1">
              <w:r w:rsidR="00CB6F46">
                <w:rPr>
                  <w:rStyle w:val="a4"/>
                </w:rPr>
                <w:t>OK 4</w:t>
              </w:r>
            </w:hyperlink>
          </w:p>
          <w:p w:rsidR="006633D8" w:rsidRDefault="00366260">
            <w:pPr>
              <w:pStyle w:val="ad"/>
            </w:pPr>
            <w:hyperlink w:anchor="sub_515" w:history="1">
              <w:r w:rsidR="00CB6F46">
                <w:rPr>
                  <w:rStyle w:val="a4"/>
                </w:rPr>
                <w:t>OK 5</w:t>
              </w:r>
            </w:hyperlink>
          </w:p>
          <w:p w:rsidR="006633D8" w:rsidRDefault="00366260">
            <w:pPr>
              <w:pStyle w:val="ad"/>
            </w:pPr>
            <w:hyperlink w:anchor="sub_516" w:history="1">
              <w:r w:rsidR="00CB6F46">
                <w:rPr>
                  <w:rStyle w:val="a4"/>
                </w:rPr>
                <w:t>OK 6</w:t>
              </w:r>
            </w:hyperlink>
          </w:p>
          <w:p w:rsidR="006633D8" w:rsidRDefault="00366260">
            <w:pPr>
              <w:pStyle w:val="ad"/>
            </w:pPr>
            <w:hyperlink w:anchor="sub_517" w:history="1">
              <w:r w:rsidR="00CB6F46">
                <w:rPr>
                  <w:rStyle w:val="a4"/>
                </w:rPr>
                <w:t>OK 7</w:t>
              </w:r>
            </w:hyperlink>
          </w:p>
          <w:p w:rsidR="006633D8" w:rsidRDefault="00366260">
            <w:pPr>
              <w:pStyle w:val="ad"/>
            </w:pPr>
            <w:hyperlink w:anchor="sub_5211" w:history="1">
              <w:r w:rsidR="00CB6F46">
                <w:rPr>
                  <w:rStyle w:val="a4"/>
                </w:rPr>
                <w:t>ПК 1.1</w:t>
              </w:r>
            </w:hyperlink>
          </w:p>
          <w:p w:rsidR="006633D8" w:rsidRDefault="00366260">
            <w:pPr>
              <w:pStyle w:val="ad"/>
            </w:pPr>
            <w:hyperlink w:anchor="sub_5212" w:history="1">
              <w:r w:rsidR="00CB6F46">
                <w:rPr>
                  <w:rStyle w:val="a4"/>
                </w:rPr>
                <w:t>ПК 1.2</w:t>
              </w:r>
            </w:hyperlink>
          </w:p>
          <w:p w:rsidR="006633D8" w:rsidRDefault="00366260">
            <w:pPr>
              <w:pStyle w:val="ad"/>
            </w:pPr>
            <w:hyperlink w:anchor="sub_5213" w:history="1">
              <w:r w:rsidR="00CB6F46">
                <w:rPr>
                  <w:rStyle w:val="a4"/>
                </w:rPr>
                <w:t>ПК 1.3</w:t>
              </w:r>
            </w:hyperlink>
          </w:p>
          <w:p w:rsidR="006633D8" w:rsidRDefault="00366260">
            <w:pPr>
              <w:pStyle w:val="ad"/>
            </w:pPr>
            <w:hyperlink w:anchor="sub_5221" w:history="1">
              <w:r w:rsidR="00CB6F46">
                <w:rPr>
                  <w:rStyle w:val="a4"/>
                </w:rPr>
                <w:t>ПК 2.1</w:t>
              </w:r>
            </w:hyperlink>
          </w:p>
          <w:p w:rsidR="006633D8" w:rsidRDefault="00366260">
            <w:pPr>
              <w:pStyle w:val="ad"/>
            </w:pPr>
            <w:hyperlink w:anchor="sub_5222" w:history="1">
              <w:r w:rsidR="00CB6F46">
                <w:rPr>
                  <w:rStyle w:val="a4"/>
                </w:rPr>
                <w:t>ПК 2.2</w:t>
              </w:r>
            </w:hyperlink>
          </w:p>
          <w:p w:rsidR="006633D8" w:rsidRDefault="00366260">
            <w:pPr>
              <w:pStyle w:val="ad"/>
            </w:pPr>
            <w:hyperlink w:anchor="sub_5231" w:history="1">
              <w:r w:rsidR="00CB6F46">
                <w:rPr>
                  <w:rStyle w:val="a4"/>
                </w:rPr>
                <w:t>ПК 3.1</w:t>
              </w:r>
            </w:hyperlink>
          </w:p>
          <w:p w:rsidR="006633D8" w:rsidRDefault="00366260">
            <w:pPr>
              <w:pStyle w:val="ad"/>
            </w:pPr>
            <w:hyperlink w:anchor="sub_5232" w:history="1">
              <w:r w:rsidR="00CB6F46">
                <w:rPr>
                  <w:rStyle w:val="a4"/>
                </w:rPr>
                <w:t>ПК 3.2</w:t>
              </w:r>
            </w:hyperlink>
          </w:p>
          <w:p w:rsidR="006633D8" w:rsidRDefault="00366260">
            <w:pPr>
              <w:pStyle w:val="ad"/>
            </w:pPr>
            <w:hyperlink w:anchor="sub_5233" w:history="1">
              <w:r w:rsidR="00CB6F46">
                <w:rPr>
                  <w:rStyle w:val="a4"/>
                </w:rPr>
                <w:t>ПК 3.3</w:t>
              </w:r>
            </w:hyperlink>
          </w:p>
          <w:p w:rsidR="006633D8" w:rsidRDefault="006633D8">
            <w:pPr>
              <w:pStyle w:val="aa"/>
            </w:pPr>
          </w:p>
        </w:tc>
      </w:tr>
      <w:tr w:rsidR="006633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уметь:</w:t>
            </w:r>
          </w:p>
          <w:p w:rsidR="006633D8" w:rsidRDefault="00CB6F46">
            <w:pPr>
              <w:pStyle w:val="ad"/>
            </w:pPr>
            <w:r>
              <w:t>выполнять механические испытания образцов материалов;</w:t>
            </w:r>
          </w:p>
          <w:p w:rsidR="006633D8" w:rsidRDefault="00CB6F46">
            <w:pPr>
              <w:pStyle w:val="ad"/>
            </w:pPr>
            <w:r>
              <w:t>использовать физико-химические методы исследования металлов;</w:t>
            </w:r>
          </w:p>
          <w:p w:rsidR="006633D8" w:rsidRDefault="00CB6F46">
            <w:pPr>
              <w:pStyle w:val="ad"/>
            </w:pPr>
            <w:r>
              <w:t>пользоваться справочными таблицами для определения свойств материалов;</w:t>
            </w:r>
          </w:p>
          <w:p w:rsidR="006633D8" w:rsidRDefault="00CB6F46">
            <w:pPr>
              <w:pStyle w:val="ad"/>
            </w:pPr>
            <w:r>
              <w:t>выбирать материалы для осуществления профессиональной деятельности;</w:t>
            </w:r>
          </w:p>
          <w:p w:rsidR="006633D8" w:rsidRDefault="00CB6F46">
            <w:pPr>
              <w:pStyle w:val="ad"/>
            </w:pPr>
            <w:r>
              <w:t>знать:</w:t>
            </w:r>
          </w:p>
          <w:p w:rsidR="006633D8" w:rsidRDefault="00CB6F46">
            <w:pPr>
              <w:pStyle w:val="ad"/>
            </w:pPr>
            <w:r>
              <w:t>основные свойства и классификацию материалов, использующихся в профессиональной деятельности;</w:t>
            </w:r>
          </w:p>
          <w:p w:rsidR="006633D8" w:rsidRDefault="00CB6F46">
            <w:pPr>
              <w:pStyle w:val="ad"/>
            </w:pPr>
            <w:r>
              <w:t>наименование, маркировку, свойства обрабатываемого материала;</w:t>
            </w:r>
          </w:p>
          <w:p w:rsidR="006633D8" w:rsidRDefault="00CB6F46">
            <w:pPr>
              <w:pStyle w:val="ad"/>
            </w:pPr>
            <w:r>
              <w:t>правила применения охлаждающих и смазывающих материалов;</w:t>
            </w:r>
          </w:p>
          <w:p w:rsidR="006633D8" w:rsidRDefault="00CB6F46">
            <w:pPr>
              <w:pStyle w:val="ad"/>
            </w:pPr>
            <w:r>
              <w:t>основные сведения о металлах и сплавах;</w:t>
            </w:r>
          </w:p>
          <w:p w:rsidR="006633D8" w:rsidRDefault="00CB6F46">
            <w:pPr>
              <w:pStyle w:val="ad"/>
            </w:pPr>
            <w:r>
              <w:t>основные сведения о неметаллических, прокладочных, уплотнительных и электротехнических материалах, стали, их классификацию.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ОП.04. Основы материаловедения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366260">
            <w:pPr>
              <w:pStyle w:val="ad"/>
            </w:pPr>
            <w:hyperlink w:anchor="sub_511" w:history="1">
              <w:r w:rsidR="00CB6F46">
                <w:rPr>
                  <w:rStyle w:val="a4"/>
                </w:rPr>
                <w:t>OK 1</w:t>
              </w:r>
            </w:hyperlink>
          </w:p>
          <w:p w:rsidR="006633D8" w:rsidRDefault="00366260">
            <w:pPr>
              <w:pStyle w:val="ad"/>
            </w:pPr>
            <w:hyperlink w:anchor="sub_512" w:history="1">
              <w:r w:rsidR="00CB6F46">
                <w:rPr>
                  <w:rStyle w:val="a4"/>
                </w:rPr>
                <w:t>OK 2</w:t>
              </w:r>
            </w:hyperlink>
          </w:p>
          <w:p w:rsidR="006633D8" w:rsidRDefault="00366260">
            <w:pPr>
              <w:pStyle w:val="ad"/>
            </w:pPr>
            <w:hyperlink w:anchor="sub_513" w:history="1">
              <w:r w:rsidR="00CB6F46">
                <w:rPr>
                  <w:rStyle w:val="a4"/>
                </w:rPr>
                <w:t>ОК 3</w:t>
              </w:r>
            </w:hyperlink>
          </w:p>
          <w:p w:rsidR="006633D8" w:rsidRDefault="00366260">
            <w:pPr>
              <w:pStyle w:val="ad"/>
            </w:pPr>
            <w:hyperlink w:anchor="sub_514" w:history="1">
              <w:r w:rsidR="00CB6F46">
                <w:rPr>
                  <w:rStyle w:val="a4"/>
                </w:rPr>
                <w:t>OK 4</w:t>
              </w:r>
            </w:hyperlink>
          </w:p>
          <w:p w:rsidR="006633D8" w:rsidRDefault="00366260">
            <w:pPr>
              <w:pStyle w:val="ad"/>
            </w:pPr>
            <w:hyperlink w:anchor="sub_515" w:history="1">
              <w:r w:rsidR="00CB6F46">
                <w:rPr>
                  <w:rStyle w:val="a4"/>
                </w:rPr>
                <w:t>OK 5</w:t>
              </w:r>
            </w:hyperlink>
          </w:p>
          <w:p w:rsidR="006633D8" w:rsidRDefault="00366260">
            <w:pPr>
              <w:pStyle w:val="ad"/>
            </w:pPr>
            <w:hyperlink w:anchor="sub_516" w:history="1">
              <w:r w:rsidR="00CB6F46">
                <w:rPr>
                  <w:rStyle w:val="a4"/>
                </w:rPr>
                <w:t>OK 6</w:t>
              </w:r>
            </w:hyperlink>
          </w:p>
          <w:p w:rsidR="006633D8" w:rsidRDefault="00366260">
            <w:pPr>
              <w:pStyle w:val="ad"/>
            </w:pPr>
            <w:hyperlink w:anchor="sub_517" w:history="1">
              <w:r w:rsidR="00CB6F46">
                <w:rPr>
                  <w:rStyle w:val="a4"/>
                </w:rPr>
                <w:t>OK 7</w:t>
              </w:r>
            </w:hyperlink>
          </w:p>
          <w:p w:rsidR="006633D8" w:rsidRDefault="00366260">
            <w:pPr>
              <w:pStyle w:val="ad"/>
            </w:pPr>
            <w:hyperlink w:anchor="sub_5211" w:history="1">
              <w:r w:rsidR="00CB6F46">
                <w:rPr>
                  <w:rStyle w:val="a4"/>
                </w:rPr>
                <w:t>ПК 1.1</w:t>
              </w:r>
            </w:hyperlink>
          </w:p>
          <w:p w:rsidR="006633D8" w:rsidRDefault="00366260">
            <w:pPr>
              <w:pStyle w:val="ad"/>
            </w:pPr>
            <w:hyperlink w:anchor="sub_5212" w:history="1">
              <w:r w:rsidR="00CB6F46">
                <w:rPr>
                  <w:rStyle w:val="a4"/>
                </w:rPr>
                <w:t>ПК 1.2</w:t>
              </w:r>
            </w:hyperlink>
          </w:p>
          <w:p w:rsidR="006633D8" w:rsidRDefault="00366260">
            <w:pPr>
              <w:pStyle w:val="ad"/>
            </w:pPr>
            <w:hyperlink w:anchor="sub_5213" w:history="1">
              <w:r w:rsidR="00CB6F46">
                <w:rPr>
                  <w:rStyle w:val="a4"/>
                </w:rPr>
                <w:t>ПК 1.3</w:t>
              </w:r>
            </w:hyperlink>
          </w:p>
          <w:p w:rsidR="006633D8" w:rsidRDefault="00366260">
            <w:pPr>
              <w:pStyle w:val="ad"/>
            </w:pPr>
            <w:hyperlink w:anchor="sub_5221" w:history="1">
              <w:r w:rsidR="00CB6F46">
                <w:rPr>
                  <w:rStyle w:val="a4"/>
                </w:rPr>
                <w:t>ПК 2.1</w:t>
              </w:r>
            </w:hyperlink>
          </w:p>
          <w:p w:rsidR="006633D8" w:rsidRDefault="00366260">
            <w:pPr>
              <w:pStyle w:val="ad"/>
            </w:pPr>
            <w:hyperlink w:anchor="sub_5222" w:history="1">
              <w:r w:rsidR="00CB6F46">
                <w:rPr>
                  <w:rStyle w:val="a4"/>
                </w:rPr>
                <w:t>ПК 2.2</w:t>
              </w:r>
            </w:hyperlink>
          </w:p>
          <w:p w:rsidR="006633D8" w:rsidRDefault="00366260">
            <w:pPr>
              <w:pStyle w:val="ad"/>
            </w:pPr>
            <w:hyperlink w:anchor="sub_5231" w:history="1">
              <w:r w:rsidR="00CB6F46">
                <w:rPr>
                  <w:rStyle w:val="a4"/>
                </w:rPr>
                <w:t>ПК 3.1</w:t>
              </w:r>
            </w:hyperlink>
          </w:p>
          <w:p w:rsidR="006633D8" w:rsidRDefault="00366260">
            <w:pPr>
              <w:pStyle w:val="ad"/>
            </w:pPr>
            <w:hyperlink w:anchor="sub_5232" w:history="1">
              <w:r w:rsidR="00CB6F46">
                <w:rPr>
                  <w:rStyle w:val="a4"/>
                </w:rPr>
                <w:t>ПК 3.2</w:t>
              </w:r>
            </w:hyperlink>
          </w:p>
          <w:p w:rsidR="006633D8" w:rsidRDefault="00366260">
            <w:pPr>
              <w:pStyle w:val="ad"/>
            </w:pPr>
            <w:hyperlink w:anchor="sub_5233" w:history="1">
              <w:r w:rsidR="00CB6F46">
                <w:rPr>
                  <w:rStyle w:val="a4"/>
                </w:rPr>
                <w:t>ПК 3.3</w:t>
              </w:r>
            </w:hyperlink>
          </w:p>
          <w:p w:rsidR="006633D8" w:rsidRDefault="006633D8">
            <w:pPr>
              <w:pStyle w:val="aa"/>
            </w:pPr>
          </w:p>
        </w:tc>
      </w:tr>
      <w:tr w:rsidR="006633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уметь:</w:t>
            </w:r>
          </w:p>
          <w:p w:rsidR="006633D8" w:rsidRDefault="00CB6F46">
            <w:pPr>
              <w:pStyle w:val="ad"/>
            </w:pPr>
            <w:r>
              <w:t>читать инструкционно-технологическую документацию;</w:t>
            </w:r>
          </w:p>
          <w:p w:rsidR="006633D8" w:rsidRDefault="00CB6F46">
            <w:pPr>
              <w:pStyle w:val="ad"/>
            </w:pPr>
            <w:r>
              <w:t>составлять технологический процесс по чертежам;</w:t>
            </w:r>
          </w:p>
          <w:p w:rsidR="006633D8" w:rsidRDefault="00CB6F46">
            <w:pPr>
              <w:pStyle w:val="ad"/>
            </w:pPr>
            <w:r>
              <w:t>знать:</w:t>
            </w:r>
          </w:p>
          <w:p w:rsidR="006633D8" w:rsidRDefault="00CB6F46">
            <w:pPr>
              <w:pStyle w:val="ad"/>
            </w:pPr>
            <w:r>
              <w:t>основные понятия и определения технологических процессов изготовления деталей и изделий;</w:t>
            </w:r>
          </w:p>
          <w:p w:rsidR="006633D8" w:rsidRDefault="00CB6F46">
            <w:pPr>
              <w:pStyle w:val="ad"/>
            </w:pPr>
            <w:r>
              <w:lastRenderedPageBreak/>
              <w:t>основные виды слесарных работ, технологию их проведения, применяемые инструменты и приспособления;</w:t>
            </w:r>
          </w:p>
          <w:p w:rsidR="006633D8" w:rsidRDefault="00CB6F46">
            <w:pPr>
              <w:pStyle w:val="ad"/>
            </w:pPr>
            <w:r>
              <w:t>основы техники и технологии слесарной обработки;</w:t>
            </w:r>
          </w:p>
          <w:p w:rsidR="006633D8" w:rsidRDefault="00CB6F46">
            <w:pPr>
              <w:pStyle w:val="ad"/>
            </w:pPr>
            <w:r>
              <w:t>основы резания металлов в пределах выполняемой работы;</w:t>
            </w:r>
          </w:p>
          <w:p w:rsidR="006633D8" w:rsidRDefault="00CB6F46">
            <w:pPr>
              <w:pStyle w:val="ad"/>
            </w:pPr>
            <w:r>
              <w:t>основные сведения о механизмах, машинах, деталях машин, сопротивлении материалов;</w:t>
            </w:r>
          </w:p>
          <w:p w:rsidR="006633D8" w:rsidRDefault="00CB6F46">
            <w:pPr>
              <w:pStyle w:val="ad"/>
            </w:pPr>
            <w:r>
              <w:t>слесарные операции, их назначение, приемы и правила выполнения;</w:t>
            </w:r>
          </w:p>
          <w:p w:rsidR="006633D8" w:rsidRDefault="00CB6F46">
            <w:pPr>
              <w:pStyle w:val="ad"/>
            </w:pPr>
            <w:r>
              <w:t>технологический процесс слесарной обработки;</w:t>
            </w:r>
          </w:p>
          <w:p w:rsidR="006633D8" w:rsidRDefault="00CB6F46">
            <w:pPr>
              <w:pStyle w:val="ad"/>
            </w:pPr>
            <w:r>
              <w:t>слесарный инструмент и приспособления, их устройство, назначение и правила применения;</w:t>
            </w:r>
          </w:p>
          <w:p w:rsidR="006633D8" w:rsidRDefault="00CB6F46">
            <w:pPr>
              <w:pStyle w:val="ad"/>
            </w:pPr>
            <w:r>
              <w:t>правила заточки и доводки слесарного инструмента;</w:t>
            </w:r>
          </w:p>
          <w:p w:rsidR="006633D8" w:rsidRDefault="00CB6F46">
            <w:pPr>
              <w:pStyle w:val="ad"/>
            </w:pPr>
            <w:r>
              <w:t>технологическую документацию на выполняемые работы, ее виды и содержание;</w:t>
            </w:r>
          </w:p>
          <w:p w:rsidR="006633D8" w:rsidRDefault="00CB6F46">
            <w:pPr>
              <w:pStyle w:val="ad"/>
            </w:pPr>
            <w:r>
              <w:t>правила и приемы сборки деталей под сварку;</w:t>
            </w:r>
          </w:p>
          <w:p w:rsidR="006633D8" w:rsidRDefault="00CB6F46">
            <w:pPr>
              <w:pStyle w:val="ad"/>
            </w:pPr>
            <w:r>
              <w:t>технологические процессы и технические условия на сборку, разборку, ремонт, подналадку узлов, сборочных единиц и механизмов, испытания и приемку;</w:t>
            </w:r>
          </w:p>
          <w:p w:rsidR="006633D8" w:rsidRDefault="00CB6F46">
            <w:pPr>
              <w:pStyle w:val="ad"/>
            </w:pPr>
            <w:r>
              <w:t>подъемно-транспортное оборудование, его виды и назначение;</w:t>
            </w:r>
          </w:p>
          <w:p w:rsidR="006633D8" w:rsidRDefault="00CB6F46">
            <w:pPr>
              <w:pStyle w:val="ad"/>
            </w:pPr>
            <w:r>
              <w:t>правила эксплуатации грузоподъемных средств и механизмов, управляемых с пола.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ОП.05. Основы слесарных и сборочных работ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366260">
            <w:pPr>
              <w:pStyle w:val="ad"/>
            </w:pPr>
            <w:hyperlink w:anchor="sub_511" w:history="1">
              <w:r w:rsidR="00CB6F46">
                <w:rPr>
                  <w:rStyle w:val="a4"/>
                </w:rPr>
                <w:t>OK 1</w:t>
              </w:r>
            </w:hyperlink>
          </w:p>
          <w:p w:rsidR="006633D8" w:rsidRDefault="00366260">
            <w:pPr>
              <w:pStyle w:val="ad"/>
            </w:pPr>
            <w:hyperlink w:anchor="sub_512" w:history="1">
              <w:r w:rsidR="00CB6F46">
                <w:rPr>
                  <w:rStyle w:val="a4"/>
                </w:rPr>
                <w:t>OK 2</w:t>
              </w:r>
            </w:hyperlink>
          </w:p>
          <w:p w:rsidR="006633D8" w:rsidRDefault="00366260">
            <w:pPr>
              <w:pStyle w:val="ad"/>
            </w:pPr>
            <w:hyperlink w:anchor="sub_513" w:history="1">
              <w:r w:rsidR="00CB6F46">
                <w:rPr>
                  <w:rStyle w:val="a4"/>
                </w:rPr>
                <w:t>ОК 3</w:t>
              </w:r>
            </w:hyperlink>
          </w:p>
          <w:p w:rsidR="006633D8" w:rsidRDefault="00366260">
            <w:pPr>
              <w:pStyle w:val="ad"/>
            </w:pPr>
            <w:hyperlink w:anchor="sub_514" w:history="1">
              <w:r w:rsidR="00CB6F46">
                <w:rPr>
                  <w:rStyle w:val="a4"/>
                </w:rPr>
                <w:t>OK 4</w:t>
              </w:r>
            </w:hyperlink>
          </w:p>
          <w:p w:rsidR="006633D8" w:rsidRDefault="00366260">
            <w:pPr>
              <w:pStyle w:val="ad"/>
            </w:pPr>
            <w:hyperlink w:anchor="sub_515" w:history="1">
              <w:r w:rsidR="00CB6F46">
                <w:rPr>
                  <w:rStyle w:val="a4"/>
                </w:rPr>
                <w:t>OK 5</w:t>
              </w:r>
            </w:hyperlink>
          </w:p>
          <w:p w:rsidR="006633D8" w:rsidRDefault="00366260">
            <w:pPr>
              <w:pStyle w:val="ad"/>
            </w:pPr>
            <w:hyperlink w:anchor="sub_516" w:history="1">
              <w:r w:rsidR="00CB6F46">
                <w:rPr>
                  <w:rStyle w:val="a4"/>
                </w:rPr>
                <w:t>OK 6</w:t>
              </w:r>
            </w:hyperlink>
          </w:p>
          <w:p w:rsidR="006633D8" w:rsidRDefault="00366260">
            <w:pPr>
              <w:pStyle w:val="ad"/>
            </w:pPr>
            <w:hyperlink w:anchor="sub_517" w:history="1">
              <w:r w:rsidR="00CB6F46">
                <w:rPr>
                  <w:rStyle w:val="a4"/>
                </w:rPr>
                <w:t>OK 7</w:t>
              </w:r>
            </w:hyperlink>
          </w:p>
          <w:p w:rsidR="006633D8" w:rsidRDefault="00366260">
            <w:pPr>
              <w:pStyle w:val="ad"/>
            </w:pPr>
            <w:hyperlink w:anchor="sub_5211" w:history="1">
              <w:r w:rsidR="00CB6F46">
                <w:rPr>
                  <w:rStyle w:val="a4"/>
                </w:rPr>
                <w:t>ПК 1.1</w:t>
              </w:r>
            </w:hyperlink>
          </w:p>
          <w:p w:rsidR="006633D8" w:rsidRDefault="00366260">
            <w:pPr>
              <w:pStyle w:val="ad"/>
            </w:pPr>
            <w:hyperlink w:anchor="sub_5212" w:history="1">
              <w:r w:rsidR="00CB6F46">
                <w:rPr>
                  <w:rStyle w:val="a4"/>
                </w:rPr>
                <w:t>ПК 1.2</w:t>
              </w:r>
            </w:hyperlink>
          </w:p>
          <w:p w:rsidR="006633D8" w:rsidRDefault="00366260">
            <w:pPr>
              <w:pStyle w:val="ad"/>
            </w:pPr>
            <w:hyperlink w:anchor="sub_5213" w:history="1">
              <w:r w:rsidR="00CB6F46">
                <w:rPr>
                  <w:rStyle w:val="a4"/>
                </w:rPr>
                <w:t>ПК 1.3</w:t>
              </w:r>
            </w:hyperlink>
          </w:p>
          <w:p w:rsidR="006633D8" w:rsidRDefault="00366260">
            <w:pPr>
              <w:pStyle w:val="ad"/>
            </w:pPr>
            <w:hyperlink w:anchor="sub_5221" w:history="1">
              <w:r w:rsidR="00CB6F46">
                <w:rPr>
                  <w:rStyle w:val="a4"/>
                </w:rPr>
                <w:t>ПК 2.1</w:t>
              </w:r>
            </w:hyperlink>
          </w:p>
          <w:p w:rsidR="006633D8" w:rsidRDefault="00366260">
            <w:pPr>
              <w:pStyle w:val="ad"/>
            </w:pPr>
            <w:hyperlink w:anchor="sub_5222" w:history="1">
              <w:r w:rsidR="00CB6F46">
                <w:rPr>
                  <w:rStyle w:val="a4"/>
                </w:rPr>
                <w:t>ПК 2.2</w:t>
              </w:r>
            </w:hyperlink>
          </w:p>
          <w:p w:rsidR="006633D8" w:rsidRDefault="00366260">
            <w:pPr>
              <w:pStyle w:val="ad"/>
            </w:pPr>
            <w:hyperlink w:anchor="sub_5231" w:history="1">
              <w:r w:rsidR="00CB6F46">
                <w:rPr>
                  <w:rStyle w:val="a4"/>
                </w:rPr>
                <w:t>ПК 3.1</w:t>
              </w:r>
            </w:hyperlink>
          </w:p>
          <w:p w:rsidR="006633D8" w:rsidRDefault="00366260">
            <w:pPr>
              <w:pStyle w:val="ad"/>
            </w:pPr>
            <w:hyperlink w:anchor="sub_5232" w:history="1">
              <w:r w:rsidR="00CB6F46">
                <w:rPr>
                  <w:rStyle w:val="a4"/>
                </w:rPr>
                <w:t>ПК 3.2</w:t>
              </w:r>
            </w:hyperlink>
          </w:p>
          <w:p w:rsidR="006633D8" w:rsidRDefault="00366260">
            <w:pPr>
              <w:pStyle w:val="ad"/>
            </w:pPr>
            <w:hyperlink w:anchor="sub_5233" w:history="1">
              <w:r w:rsidR="00CB6F46">
                <w:rPr>
                  <w:rStyle w:val="a4"/>
                </w:rPr>
                <w:t>ПК 3.3</w:t>
              </w:r>
            </w:hyperlink>
          </w:p>
        </w:tc>
      </w:tr>
      <w:tr w:rsidR="006633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уметь:</w:t>
            </w:r>
          </w:p>
          <w:p w:rsidR="006633D8" w:rsidRDefault="00CB6F46">
            <w:pPr>
              <w:pStyle w:val="ad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6633D8" w:rsidRDefault="00CB6F46">
            <w:pPr>
              <w:pStyle w:val="ad"/>
            </w:pPr>
            <w: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</w:t>
            </w:r>
            <w:r>
              <w:lastRenderedPageBreak/>
              <w:t>быту;</w:t>
            </w:r>
          </w:p>
          <w:p w:rsidR="006633D8" w:rsidRDefault="00CB6F46">
            <w:pPr>
              <w:pStyle w:val="ad"/>
            </w:pPr>
            <w: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:rsidR="006633D8" w:rsidRDefault="00CB6F46">
            <w:pPr>
              <w:pStyle w:val="ad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6633D8" w:rsidRDefault="00CB6F46">
            <w:pPr>
              <w:pStyle w:val="ad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6633D8" w:rsidRDefault="00CB6F46">
            <w:pPr>
              <w:pStyle w:val="ad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6633D8" w:rsidRDefault="00CB6F46">
            <w:pPr>
              <w:pStyle w:val="ad"/>
            </w:pPr>
            <w:r>
              <w:t>оказывать первую помощь пострадавшим;</w:t>
            </w:r>
          </w:p>
          <w:p w:rsidR="006633D8" w:rsidRDefault="00CB6F46">
            <w:pPr>
              <w:pStyle w:val="ad"/>
            </w:pPr>
            <w:r>
              <w:t>знать:</w:t>
            </w:r>
          </w:p>
          <w:p w:rsidR="006633D8" w:rsidRDefault="00CB6F46">
            <w:pPr>
              <w:pStyle w:val="ad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6633D8" w:rsidRDefault="00CB6F46">
            <w:pPr>
              <w:pStyle w:val="ad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6633D8" w:rsidRDefault="00CB6F46">
            <w:pPr>
              <w:pStyle w:val="ad"/>
            </w:pPr>
            <w:r>
              <w:t>основы военной службы и обороны государства;</w:t>
            </w:r>
          </w:p>
          <w:p w:rsidR="006633D8" w:rsidRDefault="00CB6F46">
            <w:pPr>
              <w:pStyle w:val="ad"/>
            </w:pPr>
            <w:r>
              <w:t>задачи и основные мероприятия гражданской обороны;</w:t>
            </w:r>
          </w:p>
          <w:p w:rsidR="006633D8" w:rsidRDefault="00CB6F46">
            <w:pPr>
              <w:pStyle w:val="ad"/>
            </w:pPr>
            <w:r>
              <w:t xml:space="preserve">способы защиты населения от оружия массового поражения; меры пожарной безопасности и правила </w:t>
            </w:r>
            <w:r>
              <w:lastRenderedPageBreak/>
              <w:t>безопасного поведения при пожарах;</w:t>
            </w:r>
          </w:p>
          <w:p w:rsidR="006633D8" w:rsidRDefault="00CB6F46">
            <w:pPr>
              <w:pStyle w:val="ad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6633D8" w:rsidRDefault="00CB6F46">
            <w:pPr>
              <w:pStyle w:val="ad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6633D8" w:rsidRDefault="00CB6F46">
            <w:pPr>
              <w:pStyle w:val="ad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6633D8" w:rsidRDefault="00CB6F46">
            <w:pPr>
              <w:pStyle w:val="ad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28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ОП.06.</w:t>
            </w:r>
          </w:p>
          <w:p w:rsidR="006633D8" w:rsidRDefault="00CB6F46">
            <w:pPr>
              <w:pStyle w:val="ad"/>
            </w:pPr>
            <w:r>
              <w:t>Безопасность</w:t>
            </w:r>
          </w:p>
          <w:p w:rsidR="006633D8" w:rsidRDefault="00CB6F46">
            <w:pPr>
              <w:pStyle w:val="ad"/>
            </w:pPr>
            <w:r>
              <w:t>жизнедеятельности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366260">
            <w:pPr>
              <w:pStyle w:val="ad"/>
            </w:pPr>
            <w:hyperlink w:anchor="sub_511" w:history="1">
              <w:r w:rsidR="00CB6F46">
                <w:rPr>
                  <w:rStyle w:val="a4"/>
                </w:rPr>
                <w:t>OK 1</w:t>
              </w:r>
            </w:hyperlink>
          </w:p>
          <w:p w:rsidR="006633D8" w:rsidRDefault="00366260">
            <w:pPr>
              <w:pStyle w:val="ad"/>
            </w:pPr>
            <w:hyperlink w:anchor="sub_512" w:history="1">
              <w:r w:rsidR="00CB6F46">
                <w:rPr>
                  <w:rStyle w:val="a4"/>
                </w:rPr>
                <w:t>OK 2</w:t>
              </w:r>
            </w:hyperlink>
          </w:p>
          <w:p w:rsidR="006633D8" w:rsidRDefault="00366260">
            <w:pPr>
              <w:pStyle w:val="ad"/>
            </w:pPr>
            <w:hyperlink w:anchor="sub_513" w:history="1">
              <w:r w:rsidR="00CB6F46">
                <w:rPr>
                  <w:rStyle w:val="a4"/>
                </w:rPr>
                <w:t>ОК 3</w:t>
              </w:r>
            </w:hyperlink>
          </w:p>
          <w:p w:rsidR="006633D8" w:rsidRDefault="00366260">
            <w:pPr>
              <w:pStyle w:val="ad"/>
            </w:pPr>
            <w:hyperlink w:anchor="sub_514" w:history="1">
              <w:r w:rsidR="00CB6F46">
                <w:rPr>
                  <w:rStyle w:val="a4"/>
                </w:rPr>
                <w:t>OK 4</w:t>
              </w:r>
            </w:hyperlink>
          </w:p>
          <w:p w:rsidR="006633D8" w:rsidRDefault="00366260">
            <w:pPr>
              <w:pStyle w:val="ad"/>
            </w:pPr>
            <w:hyperlink w:anchor="sub_515" w:history="1">
              <w:r w:rsidR="00CB6F46">
                <w:rPr>
                  <w:rStyle w:val="a4"/>
                </w:rPr>
                <w:t>OK 5</w:t>
              </w:r>
            </w:hyperlink>
          </w:p>
          <w:p w:rsidR="006633D8" w:rsidRDefault="00366260">
            <w:pPr>
              <w:pStyle w:val="ad"/>
            </w:pPr>
            <w:hyperlink w:anchor="sub_516" w:history="1">
              <w:r w:rsidR="00CB6F46">
                <w:rPr>
                  <w:rStyle w:val="a4"/>
                </w:rPr>
                <w:t>OK 6</w:t>
              </w:r>
            </w:hyperlink>
          </w:p>
          <w:p w:rsidR="006633D8" w:rsidRDefault="00366260">
            <w:pPr>
              <w:pStyle w:val="ad"/>
            </w:pPr>
            <w:hyperlink w:anchor="sub_517" w:history="1">
              <w:r w:rsidR="00CB6F46">
                <w:rPr>
                  <w:rStyle w:val="a4"/>
                </w:rPr>
                <w:t>OK 7</w:t>
              </w:r>
            </w:hyperlink>
          </w:p>
          <w:p w:rsidR="006633D8" w:rsidRDefault="00366260">
            <w:pPr>
              <w:pStyle w:val="ad"/>
            </w:pPr>
            <w:hyperlink w:anchor="sub_5211" w:history="1">
              <w:r w:rsidR="00CB6F46">
                <w:rPr>
                  <w:rStyle w:val="a4"/>
                </w:rPr>
                <w:t>ПК 1.1</w:t>
              </w:r>
            </w:hyperlink>
          </w:p>
          <w:p w:rsidR="006633D8" w:rsidRDefault="00366260">
            <w:pPr>
              <w:pStyle w:val="ad"/>
            </w:pPr>
            <w:hyperlink w:anchor="sub_5212" w:history="1">
              <w:r w:rsidR="00CB6F46">
                <w:rPr>
                  <w:rStyle w:val="a4"/>
                </w:rPr>
                <w:t>ПК 1.2</w:t>
              </w:r>
            </w:hyperlink>
          </w:p>
          <w:p w:rsidR="006633D8" w:rsidRDefault="00366260">
            <w:pPr>
              <w:pStyle w:val="ad"/>
            </w:pPr>
            <w:hyperlink w:anchor="sub_5213" w:history="1">
              <w:r w:rsidR="00CB6F46">
                <w:rPr>
                  <w:rStyle w:val="a4"/>
                </w:rPr>
                <w:t>ПК 1.3</w:t>
              </w:r>
            </w:hyperlink>
          </w:p>
          <w:p w:rsidR="006633D8" w:rsidRDefault="00366260">
            <w:pPr>
              <w:pStyle w:val="ad"/>
            </w:pPr>
            <w:hyperlink w:anchor="sub_5221" w:history="1">
              <w:r w:rsidR="00CB6F46">
                <w:rPr>
                  <w:rStyle w:val="a4"/>
                </w:rPr>
                <w:t>ПК 2.1</w:t>
              </w:r>
            </w:hyperlink>
          </w:p>
          <w:p w:rsidR="006633D8" w:rsidRDefault="00366260">
            <w:pPr>
              <w:pStyle w:val="ad"/>
            </w:pPr>
            <w:hyperlink w:anchor="sub_5222" w:history="1">
              <w:r w:rsidR="00CB6F46">
                <w:rPr>
                  <w:rStyle w:val="a4"/>
                </w:rPr>
                <w:t>ПК 2.2</w:t>
              </w:r>
            </w:hyperlink>
          </w:p>
          <w:p w:rsidR="006633D8" w:rsidRDefault="00366260">
            <w:pPr>
              <w:pStyle w:val="ad"/>
            </w:pPr>
            <w:hyperlink w:anchor="sub_5231" w:history="1">
              <w:r w:rsidR="00CB6F46">
                <w:rPr>
                  <w:rStyle w:val="a4"/>
                </w:rPr>
                <w:t>ПК 3.1</w:t>
              </w:r>
            </w:hyperlink>
          </w:p>
          <w:p w:rsidR="006633D8" w:rsidRDefault="00366260">
            <w:pPr>
              <w:pStyle w:val="ad"/>
            </w:pPr>
            <w:hyperlink w:anchor="sub_5232" w:history="1">
              <w:r w:rsidR="00CB6F46">
                <w:rPr>
                  <w:rStyle w:val="a4"/>
                </w:rPr>
                <w:t>ПК 3.2</w:t>
              </w:r>
            </w:hyperlink>
          </w:p>
          <w:p w:rsidR="006633D8" w:rsidRDefault="00366260">
            <w:pPr>
              <w:pStyle w:val="ad"/>
            </w:pPr>
            <w:hyperlink w:anchor="sub_5233" w:history="1">
              <w:r w:rsidR="00CB6F46">
                <w:rPr>
                  <w:rStyle w:val="a4"/>
                </w:rPr>
                <w:t>ПК 3.3</w:t>
              </w:r>
            </w:hyperlink>
          </w:p>
        </w:tc>
      </w:tr>
      <w:tr w:rsidR="006633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lastRenderedPageBreak/>
              <w:t>П.00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Профессиональный учебный цикл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316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6633D8">
            <w:pPr>
              <w:pStyle w:val="aa"/>
            </w:pPr>
          </w:p>
        </w:tc>
      </w:tr>
      <w:tr w:rsidR="006633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ПМ.00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Профессиональные модули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316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6633D8">
            <w:pPr>
              <w:pStyle w:val="aa"/>
            </w:pPr>
          </w:p>
        </w:tc>
      </w:tr>
      <w:tr w:rsidR="006633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ПМ.01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Слесарная обработка деталей, изготовление, сборка и ремонт приспособлений, режущего и измерительного инструмента</w:t>
            </w:r>
          </w:p>
          <w:p w:rsidR="006633D8" w:rsidRDefault="00CB6F46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:rsidR="006633D8" w:rsidRDefault="00CB6F46">
            <w:pPr>
              <w:pStyle w:val="ad"/>
            </w:pPr>
            <w:r>
              <w:t>иметь практический опыт:</w:t>
            </w:r>
          </w:p>
          <w:p w:rsidR="006633D8" w:rsidRDefault="00CB6F46">
            <w:pPr>
              <w:pStyle w:val="ad"/>
            </w:pPr>
            <w:r>
              <w:t>слесарной обработки деталей приспособлений, режущего и измерительного инструмента;</w:t>
            </w:r>
          </w:p>
          <w:p w:rsidR="006633D8" w:rsidRDefault="00CB6F46">
            <w:pPr>
              <w:pStyle w:val="ad"/>
            </w:pPr>
            <w:r>
              <w:t>сборки приспособлений, режущего и измерительного инструмента;</w:t>
            </w:r>
          </w:p>
          <w:p w:rsidR="006633D8" w:rsidRDefault="00CB6F46">
            <w:pPr>
              <w:pStyle w:val="ad"/>
            </w:pPr>
            <w:r>
              <w:t>ремонта приспособлений, режущего и измерительного инструмента;</w:t>
            </w:r>
          </w:p>
          <w:p w:rsidR="006633D8" w:rsidRDefault="00CB6F46">
            <w:pPr>
              <w:pStyle w:val="ad"/>
            </w:pPr>
            <w:r>
              <w:t>уметь:</w:t>
            </w:r>
          </w:p>
          <w:p w:rsidR="006633D8" w:rsidRDefault="00CB6F46">
            <w:pPr>
              <w:pStyle w:val="ad"/>
            </w:pPr>
            <w:r>
              <w:t>обеспечивать безопасность работ;</w:t>
            </w:r>
          </w:p>
          <w:p w:rsidR="006633D8" w:rsidRDefault="00CB6F46">
            <w:pPr>
              <w:pStyle w:val="ad"/>
            </w:pPr>
            <w:r>
              <w:t>выполнять слесарную обработку деталей с применением универсальной оснастки;</w:t>
            </w:r>
          </w:p>
          <w:p w:rsidR="006633D8" w:rsidRDefault="00CB6F46">
            <w:pPr>
              <w:pStyle w:val="ad"/>
            </w:pPr>
            <w:r>
              <w:lastRenderedPageBreak/>
              <w:t>выполнять сборку приспособлений, режущего и измерительного инструмента;</w:t>
            </w:r>
          </w:p>
          <w:p w:rsidR="006633D8" w:rsidRDefault="00CB6F46">
            <w:pPr>
              <w:pStyle w:val="ad"/>
            </w:pPr>
            <w:r>
              <w:t>выполнять ремонт приспособлений, режущего и измерительного инструмента;</w:t>
            </w:r>
          </w:p>
          <w:p w:rsidR="006633D8" w:rsidRDefault="00CB6F46">
            <w:pPr>
              <w:pStyle w:val="ad"/>
            </w:pPr>
            <w:r>
              <w:t>выполнять закалку простых инструментов;</w:t>
            </w:r>
          </w:p>
          <w:p w:rsidR="006633D8" w:rsidRDefault="00CB6F46">
            <w:pPr>
              <w:pStyle w:val="ad"/>
            </w:pPr>
            <w:r>
              <w:t>нарезать резьбы метчиками и плашками с проверкой по калибрам;</w:t>
            </w:r>
          </w:p>
          <w:p w:rsidR="006633D8" w:rsidRDefault="00CB6F46">
            <w:pPr>
              <w:pStyle w:val="ad"/>
            </w:pPr>
            <w:r>
              <w:t>изготавливать и выполнять доводку термически не обработанных шаблонов, лекал и скоб под закалку;</w:t>
            </w:r>
          </w:p>
          <w:p w:rsidR="006633D8" w:rsidRDefault="00CB6F46">
            <w:pPr>
              <w:pStyle w:val="ad"/>
            </w:pPr>
            <w:r>
              <w:t>изготавливать и ремонтировать инструмент и приспособления различной сложности прямолинейного и фигурного очертания (резцы фасонные, фрезы наборные, развертки разжимные, штангенциркули, штампы, кондукторы и шаблоны);</w:t>
            </w:r>
          </w:p>
          <w:p w:rsidR="006633D8" w:rsidRDefault="00CB6F46">
            <w:pPr>
              <w:pStyle w:val="ad"/>
            </w:pPr>
            <w:r>
              <w:t>изготавливать, регулировать, ремонтировать крупные сложные и точные инструменты и приспособления (специальные и делительные головки, пресс-формы, штампы, кондукторы, измерительные приспособления, шаблоны) с большим числом связанных между собой размеров, требующих обработки по 6-7 квалитетам;</w:t>
            </w:r>
          </w:p>
          <w:p w:rsidR="006633D8" w:rsidRDefault="00CB6F46">
            <w:pPr>
              <w:pStyle w:val="ad"/>
            </w:pPr>
            <w:r>
              <w:t>изготавливать сложный и точный инструмент и приспособления с применением специальной технической оснастки и шаблонов;</w:t>
            </w:r>
          </w:p>
          <w:p w:rsidR="006633D8" w:rsidRDefault="00CB6F46">
            <w:pPr>
              <w:pStyle w:val="ad"/>
            </w:pPr>
            <w:r>
              <w:t>изготавливать и ремонтировать точные и сложные инструменты и приспособления (копиры, вырезные и вытяжные штампы, пуансоны, кондукторы);</w:t>
            </w:r>
          </w:p>
          <w:p w:rsidR="006633D8" w:rsidRDefault="00CB6F46">
            <w:pPr>
              <w:pStyle w:val="ad"/>
            </w:pPr>
            <w:r>
              <w:t>выполнять разметку и вычерчивать фигурные детали (изделия);</w:t>
            </w:r>
          </w:p>
          <w:p w:rsidR="006633D8" w:rsidRDefault="00CB6F46">
            <w:pPr>
              <w:pStyle w:val="ad"/>
            </w:pPr>
            <w:r>
              <w:t>выполнять доводку инструмента и рихтовку изготовляемых изделий;</w:t>
            </w:r>
          </w:p>
          <w:p w:rsidR="006633D8" w:rsidRDefault="00CB6F46">
            <w:pPr>
              <w:pStyle w:val="ad"/>
            </w:pPr>
            <w:r>
              <w:t xml:space="preserve">выполнять доводку, притирку и изготовление деталей </w:t>
            </w:r>
            <w:r>
              <w:lastRenderedPageBreak/>
              <w:t>фигурного очертания по 8-10 квалитетам с получением зеркальной поверхности;</w:t>
            </w:r>
          </w:p>
          <w:p w:rsidR="006633D8" w:rsidRDefault="00CB6F46">
            <w:pPr>
              <w:pStyle w:val="ad"/>
            </w:pPr>
            <w:r>
              <w:t>выполнять доводку, притирку и изготовление деталей с фигурными очертаниями по 5 квалитету и параметру шероховатости Ra 0,16-0,02;</w:t>
            </w:r>
          </w:p>
          <w:p w:rsidR="006633D8" w:rsidRDefault="00CB6F46">
            <w:pPr>
              <w:pStyle w:val="ad"/>
            </w:pPr>
            <w:r>
              <w:t>проверять приспособления и штампы в условиях эксплуатации;</w:t>
            </w:r>
          </w:p>
          <w:p w:rsidR="006633D8" w:rsidRDefault="00CB6F46">
            <w:pPr>
              <w:pStyle w:val="ad"/>
            </w:pPr>
            <w:r>
              <w:t>знать:</w:t>
            </w:r>
          </w:p>
          <w:p w:rsidR="006633D8" w:rsidRDefault="00CB6F46">
            <w:pPr>
              <w:pStyle w:val="ad"/>
            </w:pPr>
            <w:r>
              <w:t>технику безопасности при работе;</w:t>
            </w:r>
          </w:p>
          <w:p w:rsidR="006633D8" w:rsidRDefault="00CB6F46">
            <w:pPr>
              <w:pStyle w:val="ad"/>
            </w:pPr>
            <w:r>
              <w:t>назначение, устройство и правила применения слесарного и контрольно-измерительных инструментов и приспособлений, систему допусков и посадок;</w:t>
            </w:r>
          </w:p>
          <w:p w:rsidR="006633D8" w:rsidRDefault="00CB6F46">
            <w:pPr>
              <w:pStyle w:val="ad"/>
            </w:pPr>
            <w:r>
              <w:t>квалитеты и параметры шероховатости и обозначение их на чертежах;</w:t>
            </w:r>
          </w:p>
          <w:p w:rsidR="006633D8" w:rsidRDefault="00CB6F46">
            <w:pPr>
              <w:pStyle w:val="ad"/>
            </w:pPr>
            <w:r>
              <w:t>принцип работы сверлильных станков;</w:t>
            </w:r>
          </w:p>
          <w:p w:rsidR="006633D8" w:rsidRDefault="00CB6F46">
            <w:pPr>
              <w:pStyle w:val="ad"/>
            </w:pPr>
            <w:r>
              <w:t>правила установки припусков для дальнейшей доводки с учетом деформации металла при термической обработке;</w:t>
            </w:r>
          </w:p>
          <w:p w:rsidR="006633D8" w:rsidRDefault="00CB6F46">
            <w:pPr>
              <w:pStyle w:val="ad"/>
            </w:pPr>
            <w:r>
              <w:t>элементарные геометрические и тригонометрические зависимости и основы технического черчения;</w:t>
            </w:r>
          </w:p>
          <w:p w:rsidR="006633D8" w:rsidRDefault="00CB6F46">
            <w:pPr>
              <w:pStyle w:val="ad"/>
            </w:pPr>
            <w:r>
              <w:t>устройство применяемых металлообрабатывающих станков различных типов;</w:t>
            </w:r>
          </w:p>
          <w:p w:rsidR="006633D8" w:rsidRDefault="00CB6F46">
            <w:pPr>
              <w:pStyle w:val="ad"/>
            </w:pPr>
            <w:r>
              <w:t>правила применения доводочных материалов;</w:t>
            </w:r>
          </w:p>
          <w:p w:rsidR="006633D8" w:rsidRDefault="00CB6F46">
            <w:pPr>
              <w:pStyle w:val="ad"/>
            </w:pPr>
            <w:r>
              <w:t>припуски для доводки с учетом деформации металла при термической обработке;</w:t>
            </w:r>
          </w:p>
          <w:p w:rsidR="006633D8" w:rsidRDefault="00CB6F46">
            <w:pPr>
              <w:pStyle w:val="ad"/>
            </w:pPr>
            <w:r>
              <w:t>состав, назначение и свойства доводочных материалов;</w:t>
            </w:r>
          </w:p>
          <w:p w:rsidR="006633D8" w:rsidRDefault="00CB6F46">
            <w:pPr>
              <w:pStyle w:val="ad"/>
            </w:pPr>
            <w:r>
              <w:t>свойства инструментальных и конструкционных сталей различных марок;</w:t>
            </w:r>
          </w:p>
          <w:p w:rsidR="006633D8" w:rsidRDefault="00CB6F46">
            <w:pPr>
              <w:pStyle w:val="ad"/>
            </w:pPr>
            <w:r>
              <w:t>влияние температуры детали на точность измерения;</w:t>
            </w:r>
          </w:p>
          <w:p w:rsidR="006633D8" w:rsidRDefault="00CB6F46">
            <w:pPr>
              <w:pStyle w:val="ad"/>
            </w:pPr>
            <w:r>
              <w:t xml:space="preserve">способы термической обработки инструментальных и </w:t>
            </w:r>
            <w:r>
              <w:lastRenderedPageBreak/>
              <w:t>конструкционных сталей;</w:t>
            </w:r>
          </w:p>
          <w:p w:rsidR="006633D8" w:rsidRDefault="00CB6F46">
            <w:pPr>
              <w:pStyle w:val="ad"/>
            </w:pPr>
            <w:r>
              <w:t>способы определения качества закалки и правки обрабатываемых деталей;</w:t>
            </w:r>
          </w:p>
          <w:p w:rsidR="006633D8" w:rsidRDefault="00CB6F46">
            <w:pPr>
              <w:pStyle w:val="ad"/>
            </w:pPr>
            <w:r>
              <w:t>приемы разметки и вычерчивания сложных фигур;</w:t>
            </w:r>
          </w:p>
          <w:p w:rsidR="006633D8" w:rsidRDefault="00CB6F46">
            <w:pPr>
              <w:pStyle w:val="ad"/>
            </w:pPr>
            <w:r>
              <w:t>деформацию, изменения внутренних напряжений и структуры металлов при термообработке, способы их предотвращения и устранения;</w:t>
            </w:r>
          </w:p>
          <w:p w:rsidR="006633D8" w:rsidRDefault="00CB6F46">
            <w:pPr>
              <w:pStyle w:val="ad"/>
            </w:pPr>
            <w:r>
              <w:t>конструктивные особенности сложного специального и универсального инструмента и приспособлений;</w:t>
            </w:r>
          </w:p>
          <w:p w:rsidR="006633D8" w:rsidRDefault="00CB6F46">
            <w:pPr>
              <w:pStyle w:val="ad"/>
            </w:pPr>
            <w:r>
              <w:t>все виды расчетов и геометрических построений, необходимых при изготовлении сложного инструмента, деталей и узлов;</w:t>
            </w:r>
          </w:p>
          <w:p w:rsidR="006633D8" w:rsidRDefault="00CB6F46">
            <w:pPr>
              <w:pStyle w:val="ad"/>
            </w:pPr>
            <w:r>
              <w:t>способы термообработки точного контрольного инструмента и применяемых материалов.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МДК.01.01. Технология изготовления и ремонта машин и оборудования различного назначения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366260">
            <w:pPr>
              <w:pStyle w:val="ad"/>
            </w:pPr>
            <w:hyperlink w:anchor="sub_511" w:history="1">
              <w:r w:rsidR="00CB6F46">
                <w:rPr>
                  <w:rStyle w:val="a4"/>
                </w:rPr>
                <w:t>OK 1</w:t>
              </w:r>
            </w:hyperlink>
          </w:p>
          <w:p w:rsidR="006633D8" w:rsidRDefault="00366260">
            <w:pPr>
              <w:pStyle w:val="ad"/>
            </w:pPr>
            <w:hyperlink w:anchor="sub_512" w:history="1">
              <w:r w:rsidR="00CB6F46">
                <w:rPr>
                  <w:rStyle w:val="a4"/>
                </w:rPr>
                <w:t>OK 2</w:t>
              </w:r>
            </w:hyperlink>
          </w:p>
          <w:p w:rsidR="006633D8" w:rsidRDefault="00366260">
            <w:pPr>
              <w:pStyle w:val="ad"/>
            </w:pPr>
            <w:hyperlink w:anchor="sub_513" w:history="1">
              <w:r w:rsidR="00CB6F46">
                <w:rPr>
                  <w:rStyle w:val="a4"/>
                </w:rPr>
                <w:t>ОК 3</w:t>
              </w:r>
            </w:hyperlink>
          </w:p>
          <w:p w:rsidR="006633D8" w:rsidRDefault="00366260">
            <w:pPr>
              <w:pStyle w:val="ad"/>
            </w:pPr>
            <w:hyperlink w:anchor="sub_514" w:history="1">
              <w:r w:rsidR="00CB6F46">
                <w:rPr>
                  <w:rStyle w:val="a4"/>
                </w:rPr>
                <w:t>OK 4</w:t>
              </w:r>
            </w:hyperlink>
          </w:p>
          <w:p w:rsidR="006633D8" w:rsidRDefault="00366260">
            <w:pPr>
              <w:pStyle w:val="ad"/>
            </w:pPr>
            <w:hyperlink w:anchor="sub_515" w:history="1">
              <w:r w:rsidR="00CB6F46">
                <w:rPr>
                  <w:rStyle w:val="a4"/>
                </w:rPr>
                <w:t>OK 5</w:t>
              </w:r>
            </w:hyperlink>
          </w:p>
          <w:p w:rsidR="006633D8" w:rsidRDefault="00366260">
            <w:pPr>
              <w:pStyle w:val="ad"/>
            </w:pPr>
            <w:hyperlink w:anchor="sub_516" w:history="1">
              <w:r w:rsidR="00CB6F46">
                <w:rPr>
                  <w:rStyle w:val="a4"/>
                </w:rPr>
                <w:t>OK 6</w:t>
              </w:r>
            </w:hyperlink>
          </w:p>
          <w:p w:rsidR="006633D8" w:rsidRDefault="00366260">
            <w:pPr>
              <w:pStyle w:val="ad"/>
            </w:pPr>
            <w:hyperlink w:anchor="sub_517" w:history="1">
              <w:r w:rsidR="00CB6F46">
                <w:rPr>
                  <w:rStyle w:val="a4"/>
                </w:rPr>
                <w:t>OK 7</w:t>
              </w:r>
            </w:hyperlink>
          </w:p>
          <w:p w:rsidR="006633D8" w:rsidRDefault="00366260">
            <w:pPr>
              <w:pStyle w:val="ad"/>
            </w:pPr>
            <w:hyperlink w:anchor="sub_5211" w:history="1">
              <w:r w:rsidR="00CB6F46">
                <w:rPr>
                  <w:rStyle w:val="a4"/>
                </w:rPr>
                <w:t>ПК 1.1</w:t>
              </w:r>
            </w:hyperlink>
          </w:p>
          <w:p w:rsidR="006633D8" w:rsidRDefault="00366260">
            <w:pPr>
              <w:pStyle w:val="ad"/>
            </w:pPr>
            <w:hyperlink w:anchor="sub_5212" w:history="1">
              <w:r w:rsidR="00CB6F46">
                <w:rPr>
                  <w:rStyle w:val="a4"/>
                </w:rPr>
                <w:t>ПК 1.2</w:t>
              </w:r>
            </w:hyperlink>
          </w:p>
          <w:p w:rsidR="006633D8" w:rsidRDefault="00366260">
            <w:pPr>
              <w:pStyle w:val="ad"/>
            </w:pPr>
            <w:hyperlink w:anchor="sub_5213" w:history="1">
              <w:r w:rsidR="00CB6F46">
                <w:rPr>
                  <w:rStyle w:val="a4"/>
                </w:rPr>
                <w:t>ПК 1.3</w:t>
              </w:r>
            </w:hyperlink>
          </w:p>
        </w:tc>
      </w:tr>
      <w:tr w:rsidR="006633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lastRenderedPageBreak/>
              <w:t>ПМ.02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Сборка, регулировка и испытание сборочных единиц, узлов и механизмов машин, оборудования, агрегатов</w:t>
            </w:r>
          </w:p>
          <w:p w:rsidR="006633D8" w:rsidRDefault="00CB6F46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:rsidR="006633D8" w:rsidRDefault="00CB6F46">
            <w:pPr>
              <w:pStyle w:val="ad"/>
            </w:pPr>
            <w:r>
              <w:t>иметь практический опыт:</w:t>
            </w:r>
          </w:p>
          <w:p w:rsidR="006633D8" w:rsidRDefault="00CB6F46">
            <w:pPr>
              <w:pStyle w:val="ad"/>
            </w:pPr>
            <w:r>
              <w:t>сборки сборочных единиц, узлов и механизмов машин, оборудования, агрегатов;</w:t>
            </w:r>
          </w:p>
          <w:p w:rsidR="006633D8" w:rsidRDefault="00CB6F46">
            <w:pPr>
              <w:pStyle w:val="ad"/>
            </w:pPr>
            <w:r>
              <w:t>регулировки и испытания сборочных единиц, узлов и механизмов машин, оборудования, агрегатов;</w:t>
            </w:r>
          </w:p>
          <w:p w:rsidR="006633D8" w:rsidRDefault="00CB6F46">
            <w:pPr>
              <w:pStyle w:val="ad"/>
            </w:pPr>
            <w:r>
              <w:t>уметь:</w:t>
            </w:r>
          </w:p>
          <w:p w:rsidR="006633D8" w:rsidRDefault="00CB6F46">
            <w:pPr>
              <w:pStyle w:val="ad"/>
            </w:pPr>
            <w:r>
              <w:t>обеспечивать безопасность работ;</w:t>
            </w:r>
          </w:p>
          <w:p w:rsidR="006633D8" w:rsidRDefault="00CB6F46">
            <w:pPr>
              <w:pStyle w:val="ad"/>
            </w:pPr>
            <w:r>
              <w:t>выполнять сборку и регулировку простых узлов и механизмов;</w:t>
            </w:r>
          </w:p>
          <w:p w:rsidR="006633D8" w:rsidRDefault="00CB6F46">
            <w:pPr>
              <w:pStyle w:val="ad"/>
            </w:pPr>
            <w:r>
              <w:t>выполнять слесарную обработку и пригонку деталей с применением универсальных приспособлений;</w:t>
            </w:r>
          </w:p>
          <w:p w:rsidR="006633D8" w:rsidRDefault="00CB6F46">
            <w:pPr>
              <w:pStyle w:val="ad"/>
            </w:pPr>
            <w:r>
              <w:t>выполнять сборку узлов и механизмов средней сложности с применением специальных приспособлений;</w:t>
            </w:r>
          </w:p>
          <w:p w:rsidR="006633D8" w:rsidRDefault="00CB6F46">
            <w:pPr>
              <w:pStyle w:val="ad"/>
            </w:pPr>
            <w:r>
              <w:lastRenderedPageBreak/>
              <w:t>выполнять сборку деталей под прихватку и сварку;</w:t>
            </w:r>
          </w:p>
          <w:p w:rsidR="006633D8" w:rsidRDefault="00CB6F46">
            <w:pPr>
              <w:pStyle w:val="ad"/>
            </w:pPr>
            <w:r>
              <w:t>выполнять резку заготовок из прутка и листа на ручных ножницах и ножовках;</w:t>
            </w:r>
          </w:p>
          <w:p w:rsidR="006633D8" w:rsidRDefault="00CB6F46">
            <w:pPr>
              <w:pStyle w:val="ad"/>
            </w:pPr>
            <w:r>
              <w:t>выполнять снятие фасок;</w:t>
            </w:r>
          </w:p>
          <w:p w:rsidR="006633D8" w:rsidRDefault="00CB6F46">
            <w:pPr>
              <w:pStyle w:val="ad"/>
            </w:pPr>
            <w:r>
              <w:t>сверлить отверстия по разметке, кондуктору на простом сверлильном станке, а также пневматическими и электрическими машинками;</w:t>
            </w:r>
          </w:p>
          <w:p w:rsidR="006633D8" w:rsidRDefault="00CB6F46">
            <w:pPr>
              <w:pStyle w:val="ad"/>
            </w:pPr>
            <w:r>
              <w:t>нарезать резьбы метчиками и плашками;</w:t>
            </w:r>
          </w:p>
          <w:p w:rsidR="006633D8" w:rsidRDefault="00CB6F46">
            <w:pPr>
              <w:pStyle w:val="ad"/>
            </w:pPr>
            <w:r>
              <w:t>выполнять разметку простых деталей;</w:t>
            </w:r>
          </w:p>
          <w:p w:rsidR="006633D8" w:rsidRDefault="00CB6F46">
            <w:pPr>
              <w:pStyle w:val="ad"/>
            </w:pPr>
            <w:r>
              <w:t>соединять детали и узлы пайкой, клеями, болтами и холодной клепкой;</w:t>
            </w:r>
          </w:p>
          <w:p w:rsidR="006633D8" w:rsidRDefault="00CB6F46">
            <w:pPr>
              <w:pStyle w:val="ad"/>
            </w:pPr>
            <w:r>
              <w:t>выполнять разметку, шабрение, притирку деталей и узлов средней сложности;</w:t>
            </w:r>
          </w:p>
          <w:p w:rsidR="006633D8" w:rsidRDefault="00CB6F46">
            <w:pPr>
              <w:pStyle w:val="ad"/>
            </w:pPr>
            <w:r>
              <w:t>выполнять элементарные расчеты по определению допусков, посадок и конусности;</w:t>
            </w:r>
          </w:p>
          <w:p w:rsidR="006633D8" w:rsidRDefault="00CB6F46">
            <w:pPr>
              <w:pStyle w:val="ad"/>
            </w:pPr>
            <w:r>
              <w:t>выполнять пайку различными припоями;</w:t>
            </w:r>
          </w:p>
          <w:p w:rsidR="006633D8" w:rsidRDefault="00CB6F46">
            <w:pPr>
              <w:pStyle w:val="ad"/>
            </w:pPr>
            <w:r>
              <w:t>выполнять сборку сложных машин, агрегатов и станков под руководством слесаря более высокой квалификации;</w:t>
            </w:r>
          </w:p>
          <w:p w:rsidR="006633D8" w:rsidRDefault="00CB6F46">
            <w:pPr>
              <w:pStyle w:val="ad"/>
            </w:pPr>
            <w:r>
              <w:t>управлять подъемно-транспортным оборудованием с пола;</w:t>
            </w:r>
          </w:p>
          <w:p w:rsidR="006633D8" w:rsidRDefault="00CB6F46">
            <w:pPr>
              <w:pStyle w:val="ad"/>
            </w:pPr>
            <w:r>
              <w:t>выполнять строповку и увязку грузов для подъема, перемещения;</w:t>
            </w:r>
          </w:p>
          <w:p w:rsidR="006633D8" w:rsidRDefault="00CB6F46">
            <w:pPr>
              <w:pStyle w:val="ad"/>
            </w:pPr>
            <w:r>
              <w:t>выполнять установку и складирование;</w:t>
            </w:r>
          </w:p>
          <w:p w:rsidR="006633D8" w:rsidRDefault="00CB6F46">
            <w:pPr>
              <w:pStyle w:val="ad"/>
            </w:pPr>
            <w:r>
              <w:t>выполнять разделку внутренних пазов, шлицевых соединений эвольвентных и простых;</w:t>
            </w:r>
          </w:p>
          <w:p w:rsidR="006633D8" w:rsidRDefault="00CB6F46">
            <w:pPr>
              <w:pStyle w:val="ad"/>
            </w:pPr>
            <w:r>
              <w:t>выполнять подгонку натягов и зазоров, центрирование монтируемых деталей, узлов и агрегатов;</w:t>
            </w:r>
          </w:p>
          <w:p w:rsidR="006633D8" w:rsidRDefault="00CB6F46">
            <w:pPr>
              <w:pStyle w:val="ad"/>
            </w:pPr>
            <w:r>
              <w:t>выполнять монтаж трубопроводов, работающих под давлением воздуха и агрессивных спецпродуктов;</w:t>
            </w:r>
          </w:p>
          <w:p w:rsidR="006633D8" w:rsidRDefault="00CB6F46">
            <w:pPr>
              <w:pStyle w:val="ad"/>
            </w:pPr>
            <w:r>
              <w:t xml:space="preserve">выполнять статическую и динамическую </w:t>
            </w:r>
            <w:r>
              <w:lastRenderedPageBreak/>
              <w:t>балансировку узлов машин и деталей сложной конфигурации на специальных балансировочных станках;</w:t>
            </w:r>
          </w:p>
          <w:p w:rsidR="006633D8" w:rsidRDefault="00CB6F46">
            <w:pPr>
              <w:pStyle w:val="ad"/>
            </w:pPr>
            <w:r>
              <w:t>устранять дефекты, обнаруженные при сборке и испытании узлов, агрегатов, машин;</w:t>
            </w:r>
          </w:p>
          <w:p w:rsidR="006633D8" w:rsidRDefault="00CB6F46">
            <w:pPr>
              <w:pStyle w:val="ad"/>
            </w:pPr>
            <w:r>
              <w:t>запрессовывать детали на гидравлических и винтовых механических прессах;</w:t>
            </w:r>
          </w:p>
          <w:p w:rsidR="006633D8" w:rsidRDefault="00CB6F46">
            <w:pPr>
              <w:pStyle w:val="ad"/>
            </w:pPr>
            <w:r>
              <w:t>участвовать в монтаже и демонтаже испытательных стендов, в сборке, регулировке и испытании сложных экспериментальных и уникальных машин под руководством слесаря более высокой квалификации;</w:t>
            </w:r>
          </w:p>
          <w:p w:rsidR="006633D8" w:rsidRDefault="00CB6F46">
            <w:pPr>
              <w:pStyle w:val="ad"/>
            </w:pPr>
            <w:r>
              <w:t>выполнять сборку, регулировку и отладку сложных машин, контрольно-измерительной аппаратуры, пультов и приборов, уникальных и прецизионных агрегатов и машин, подборку и сборку крупногабаритных и комбинированных подшипников;</w:t>
            </w:r>
          </w:p>
          <w:p w:rsidR="006633D8" w:rsidRDefault="00CB6F46">
            <w:pPr>
              <w:pStyle w:val="ad"/>
            </w:pPr>
            <w:r>
              <w:t>испытывать сосуды, работающие под давлением, а также испытывать на глубокий вакуум;</w:t>
            </w:r>
          </w:p>
          <w:p w:rsidR="006633D8" w:rsidRDefault="00CB6F46">
            <w:pPr>
              <w:pStyle w:val="ad"/>
            </w:pPr>
            <w:r>
              <w:t>выполнять снятие необходимых диаграмм и характеристик по результатам испытания и сдачу машин ОТК;</w:t>
            </w:r>
          </w:p>
          <w:p w:rsidR="006633D8" w:rsidRDefault="00CB6F46">
            <w:pPr>
              <w:pStyle w:val="ad"/>
            </w:pPr>
            <w:r>
              <w:t>проводить испытания собранных узлов и механизмов на стендах и прессах гидравлического давления, на специальных установках;</w:t>
            </w:r>
          </w:p>
          <w:p w:rsidR="006633D8" w:rsidRDefault="00CB6F46">
            <w:pPr>
              <w:pStyle w:val="ad"/>
            </w:pPr>
            <w:r>
              <w:t>собирать, регулировать и испытывать узлы и механизмы средней сложности;</w:t>
            </w:r>
          </w:p>
          <w:p w:rsidR="006633D8" w:rsidRDefault="00CB6F46">
            <w:pPr>
              <w:pStyle w:val="ad"/>
            </w:pPr>
            <w:r>
              <w:t>устранять дефекты, обнаруженные при сборке и испытании узлов и механизмов;</w:t>
            </w:r>
          </w:p>
          <w:p w:rsidR="006633D8" w:rsidRDefault="00CB6F46">
            <w:pPr>
              <w:pStyle w:val="ad"/>
            </w:pPr>
            <w:r>
              <w:t>выполнять регулировку зубчатых передач с установкой заданных чертежом и техническими условиями боковых и радиальных зазоров;</w:t>
            </w:r>
          </w:p>
          <w:p w:rsidR="006633D8" w:rsidRDefault="00CB6F46">
            <w:pPr>
              <w:pStyle w:val="ad"/>
            </w:pPr>
            <w:r>
              <w:lastRenderedPageBreak/>
              <w:t>выполнять статическую и динамическую балансировку различных деталей простой конфигурации на специальных балансировочных станках с искровым диском, призмах и роликах;</w:t>
            </w:r>
          </w:p>
          <w:p w:rsidR="006633D8" w:rsidRDefault="00CB6F46">
            <w:pPr>
              <w:pStyle w:val="ad"/>
            </w:pPr>
            <w:r>
              <w:t>выполнять сборку, регулировку и испытание сложных узлов агрегатов, машин и станков;</w:t>
            </w:r>
          </w:p>
          <w:p w:rsidR="006633D8" w:rsidRDefault="00CB6F46">
            <w:pPr>
              <w:pStyle w:val="ad"/>
            </w:pPr>
            <w:r>
              <w:t>выполнять притирку и шабрение сопрягаемых поверхностей сложных деталей и узлов;</w:t>
            </w:r>
          </w:p>
          <w:p w:rsidR="006633D8" w:rsidRDefault="00CB6F46">
            <w:pPr>
              <w:pStyle w:val="ad"/>
            </w:pPr>
            <w:r>
              <w:t>выполнять монтаж и демонтаж испытательных стендов;</w:t>
            </w:r>
          </w:p>
          <w:p w:rsidR="006633D8" w:rsidRDefault="00CB6F46">
            <w:pPr>
              <w:pStyle w:val="ad"/>
            </w:pPr>
            <w:r>
              <w:t>проверять сложное уникальное и прецизионное металлорежущее оборудование на точность и соответствие техническим условиям;</w:t>
            </w:r>
          </w:p>
          <w:p w:rsidR="006633D8" w:rsidRDefault="00CB6F46">
            <w:pPr>
              <w:pStyle w:val="ad"/>
            </w:pPr>
            <w:r>
              <w:t>выполнять монтаж трубопроводов, работающих под высоким давлением воздуха (газа) и спецпродуктов;</w:t>
            </w:r>
          </w:p>
          <w:p w:rsidR="006633D8" w:rsidRDefault="00CB6F46">
            <w:pPr>
              <w:pStyle w:val="ad"/>
            </w:pPr>
            <w:r>
              <w:t>выполнять статическую и динамическую балансировку деталей и узлов сложной конфигурации;</w:t>
            </w:r>
          </w:p>
          <w:p w:rsidR="006633D8" w:rsidRDefault="00CB6F46">
            <w:pPr>
              <w:pStyle w:val="ad"/>
            </w:pPr>
            <w:r>
              <w:t>знать:</w:t>
            </w:r>
          </w:p>
          <w:p w:rsidR="006633D8" w:rsidRDefault="00CB6F46">
            <w:pPr>
              <w:pStyle w:val="ad"/>
            </w:pPr>
            <w:r>
              <w:t>технику безопасности при работе;</w:t>
            </w:r>
          </w:p>
          <w:p w:rsidR="006633D8" w:rsidRDefault="00CB6F46">
            <w:pPr>
              <w:pStyle w:val="ad"/>
            </w:pPr>
            <w:r>
              <w:t>технические условия на собираемые узлы и механизмы, наименование и назначение рабочего инструмента;</w:t>
            </w:r>
          </w:p>
          <w:p w:rsidR="006633D8" w:rsidRDefault="00CB6F46">
            <w:pPr>
              <w:pStyle w:val="ad"/>
            </w:pPr>
            <w:r>
              <w:t>способы устранения деформаций при термической обработке и сварке;</w:t>
            </w:r>
          </w:p>
          <w:p w:rsidR="006633D8" w:rsidRDefault="00CB6F46">
            <w:pPr>
              <w:pStyle w:val="ad"/>
            </w:pPr>
            <w:r>
              <w:t>причины появления коррозии и способы борьбы с ней;</w:t>
            </w:r>
          </w:p>
          <w:p w:rsidR="006633D8" w:rsidRDefault="00CB6F46">
            <w:pPr>
              <w:pStyle w:val="ad"/>
            </w:pPr>
            <w:r>
              <w:t>правила разметки простых и сложных деталей и узлов;</w:t>
            </w:r>
          </w:p>
          <w:p w:rsidR="006633D8" w:rsidRDefault="00CB6F46">
            <w:pPr>
              <w:pStyle w:val="ad"/>
            </w:pPr>
            <w:r>
              <w:t>устройство и принцип работы собираемых узлов, механизмов и станков, технические условия на их сборку;</w:t>
            </w:r>
          </w:p>
          <w:p w:rsidR="006633D8" w:rsidRDefault="00CB6F46">
            <w:pPr>
              <w:pStyle w:val="ad"/>
            </w:pPr>
            <w:r>
              <w:lastRenderedPageBreak/>
              <w:t>механические свойства обрабатываемых металлов и влияние термической обработки на них;</w:t>
            </w:r>
          </w:p>
          <w:p w:rsidR="006633D8" w:rsidRDefault="00CB6F46">
            <w:pPr>
              <w:pStyle w:val="ad"/>
            </w:pPr>
            <w:r>
              <w:t>виды заклепочных швов и сварных соединений и условий обеспечения их прочности;</w:t>
            </w:r>
          </w:p>
          <w:p w:rsidR="006633D8" w:rsidRDefault="00CB6F46">
            <w:pPr>
              <w:pStyle w:val="ad"/>
            </w:pPr>
            <w:r>
              <w:t>состав туго- и легкоплавких припоев, флюсов, протрав и способы их приготовления;</w:t>
            </w:r>
          </w:p>
          <w:p w:rsidR="006633D8" w:rsidRDefault="00CB6F46">
            <w:pPr>
              <w:pStyle w:val="ad"/>
            </w:pPr>
            <w:r>
              <w:t>правила заточки и доводки слесарного инструмента;</w:t>
            </w:r>
          </w:p>
          <w:p w:rsidR="006633D8" w:rsidRDefault="00CB6F46">
            <w:pPr>
              <w:pStyle w:val="ad"/>
            </w:pPr>
            <w:r>
              <w:t>квалитеты и параметры шероховатости; способы разметки деталей средней сложности;</w:t>
            </w:r>
          </w:p>
          <w:p w:rsidR="006633D8" w:rsidRDefault="00CB6F46">
            <w:pPr>
              <w:pStyle w:val="ad"/>
            </w:pPr>
            <w:r>
              <w:t>конструкцию, кинематическую схему и принцип работы собираемых узлов механизмов, станков, приборов, агрегатов и машин;</w:t>
            </w:r>
          </w:p>
          <w:p w:rsidR="006633D8" w:rsidRDefault="00CB6F46">
            <w:pPr>
              <w:pStyle w:val="ad"/>
            </w:pPr>
            <w:r>
              <w:t>принципы взаимозаменяемости деталей и узлов;</w:t>
            </w:r>
          </w:p>
          <w:p w:rsidR="006633D8" w:rsidRDefault="00CB6F46">
            <w:pPr>
              <w:pStyle w:val="ad"/>
            </w:pPr>
            <w:r>
              <w:t>способ термообработки и доводки сложного слесарного инструмента;</w:t>
            </w:r>
          </w:p>
          <w:p w:rsidR="006633D8" w:rsidRDefault="00CB6F46">
            <w:pPr>
              <w:pStyle w:val="ad"/>
            </w:pPr>
            <w:r>
              <w:t>способы предупреждения и устранения деформации металлов и внутренних напряжений при термической обработке и сварке;</w:t>
            </w:r>
          </w:p>
          <w:p w:rsidR="006633D8" w:rsidRDefault="00CB6F46">
            <w:pPr>
              <w:pStyle w:val="ad"/>
            </w:pPr>
            <w:r>
              <w:t>технические условия на установку, регулировку, испытания, сдачу и приемку собранных узлов машин и агрегатов и их эксплуатационные данные;</w:t>
            </w:r>
          </w:p>
          <w:p w:rsidR="006633D8" w:rsidRDefault="00CB6F46">
            <w:pPr>
              <w:pStyle w:val="ad"/>
            </w:pPr>
            <w:r>
              <w:t>приемы сборки и регулировки машин и режимы испытаний;</w:t>
            </w:r>
          </w:p>
          <w:p w:rsidR="006633D8" w:rsidRDefault="00CB6F46">
            <w:pPr>
              <w:pStyle w:val="ad"/>
            </w:pPr>
            <w:r>
              <w:t>меры предупреждения деформаций деталей;</w:t>
            </w:r>
          </w:p>
          <w:p w:rsidR="006633D8" w:rsidRDefault="00CB6F46">
            <w:pPr>
              <w:pStyle w:val="ad"/>
            </w:pPr>
            <w:r>
              <w:t>правила проверки станков.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МДК.02.01. Организация и технология сборки, регулировки и испытания машин и оборудования различного назначения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366260">
            <w:pPr>
              <w:pStyle w:val="ad"/>
            </w:pPr>
            <w:hyperlink w:anchor="sub_511" w:history="1">
              <w:r w:rsidR="00CB6F46">
                <w:rPr>
                  <w:rStyle w:val="a4"/>
                </w:rPr>
                <w:t>OK 1</w:t>
              </w:r>
            </w:hyperlink>
          </w:p>
          <w:p w:rsidR="006633D8" w:rsidRDefault="00366260">
            <w:pPr>
              <w:pStyle w:val="ad"/>
            </w:pPr>
            <w:hyperlink w:anchor="sub_512" w:history="1">
              <w:r w:rsidR="00CB6F46">
                <w:rPr>
                  <w:rStyle w:val="a4"/>
                </w:rPr>
                <w:t>OK 2</w:t>
              </w:r>
            </w:hyperlink>
          </w:p>
          <w:p w:rsidR="006633D8" w:rsidRDefault="00366260">
            <w:pPr>
              <w:pStyle w:val="ad"/>
            </w:pPr>
            <w:hyperlink w:anchor="sub_513" w:history="1">
              <w:r w:rsidR="00CB6F46">
                <w:rPr>
                  <w:rStyle w:val="a4"/>
                </w:rPr>
                <w:t>ОК 3</w:t>
              </w:r>
            </w:hyperlink>
          </w:p>
          <w:p w:rsidR="006633D8" w:rsidRDefault="00366260">
            <w:pPr>
              <w:pStyle w:val="ad"/>
            </w:pPr>
            <w:hyperlink w:anchor="sub_514" w:history="1">
              <w:r w:rsidR="00CB6F46">
                <w:rPr>
                  <w:rStyle w:val="a4"/>
                </w:rPr>
                <w:t>OK 4</w:t>
              </w:r>
            </w:hyperlink>
          </w:p>
          <w:p w:rsidR="006633D8" w:rsidRDefault="00366260">
            <w:pPr>
              <w:pStyle w:val="ad"/>
            </w:pPr>
            <w:hyperlink w:anchor="sub_515" w:history="1">
              <w:r w:rsidR="00CB6F46">
                <w:rPr>
                  <w:rStyle w:val="a4"/>
                </w:rPr>
                <w:t>OK 5</w:t>
              </w:r>
            </w:hyperlink>
          </w:p>
          <w:p w:rsidR="006633D8" w:rsidRDefault="00366260">
            <w:pPr>
              <w:pStyle w:val="ad"/>
            </w:pPr>
            <w:hyperlink w:anchor="sub_516" w:history="1">
              <w:r w:rsidR="00CB6F46">
                <w:rPr>
                  <w:rStyle w:val="a4"/>
                </w:rPr>
                <w:t>OK 6</w:t>
              </w:r>
            </w:hyperlink>
          </w:p>
          <w:p w:rsidR="006633D8" w:rsidRDefault="00366260">
            <w:pPr>
              <w:pStyle w:val="ad"/>
            </w:pPr>
            <w:hyperlink w:anchor="sub_517" w:history="1">
              <w:r w:rsidR="00CB6F46">
                <w:rPr>
                  <w:rStyle w:val="a4"/>
                </w:rPr>
                <w:t>OK 7</w:t>
              </w:r>
            </w:hyperlink>
          </w:p>
          <w:p w:rsidR="006633D8" w:rsidRDefault="00366260">
            <w:pPr>
              <w:pStyle w:val="ad"/>
            </w:pPr>
            <w:hyperlink w:anchor="sub_5221" w:history="1">
              <w:r w:rsidR="00CB6F46">
                <w:rPr>
                  <w:rStyle w:val="a4"/>
                </w:rPr>
                <w:t>ПК 2.1</w:t>
              </w:r>
            </w:hyperlink>
          </w:p>
          <w:p w:rsidR="006633D8" w:rsidRDefault="00366260">
            <w:pPr>
              <w:pStyle w:val="ad"/>
            </w:pPr>
            <w:hyperlink w:anchor="sub_5222" w:history="1">
              <w:r w:rsidR="00CB6F46">
                <w:rPr>
                  <w:rStyle w:val="a4"/>
                </w:rPr>
                <w:t>ПК 2.2</w:t>
              </w:r>
            </w:hyperlink>
          </w:p>
        </w:tc>
      </w:tr>
      <w:tr w:rsidR="006633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lastRenderedPageBreak/>
              <w:t>ПМ.03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Разборка, ремонт, сборка и испытание узлов и механизмов оборудования, агрегатов и машин</w:t>
            </w:r>
          </w:p>
          <w:p w:rsidR="006633D8" w:rsidRDefault="00CB6F46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:rsidR="006633D8" w:rsidRDefault="00CB6F46">
            <w:pPr>
              <w:pStyle w:val="ad"/>
            </w:pPr>
            <w:r>
              <w:t>иметь практический опыт:</w:t>
            </w:r>
          </w:p>
          <w:p w:rsidR="006633D8" w:rsidRDefault="00CB6F46">
            <w:pPr>
              <w:pStyle w:val="ad"/>
            </w:pPr>
            <w:r>
              <w:t>разборки и сборки узлов и механизмов оборудования, агрегатов и машин;</w:t>
            </w:r>
          </w:p>
          <w:p w:rsidR="006633D8" w:rsidRDefault="00CB6F46">
            <w:pPr>
              <w:pStyle w:val="ad"/>
            </w:pPr>
            <w:r>
              <w:lastRenderedPageBreak/>
              <w:t>ремонта узлов и механизмов оборудования, агрегатов и машин;</w:t>
            </w:r>
          </w:p>
          <w:p w:rsidR="006633D8" w:rsidRDefault="00CB6F46">
            <w:pPr>
              <w:pStyle w:val="ad"/>
            </w:pPr>
            <w:r>
              <w:t>испытания узлов и механизмов оборудования, агрегатов и машин;</w:t>
            </w:r>
          </w:p>
          <w:p w:rsidR="006633D8" w:rsidRDefault="00CB6F46">
            <w:pPr>
              <w:pStyle w:val="ad"/>
            </w:pPr>
            <w:r>
              <w:t>уметь:</w:t>
            </w:r>
          </w:p>
          <w:p w:rsidR="006633D8" w:rsidRDefault="00CB6F46">
            <w:pPr>
              <w:pStyle w:val="ad"/>
            </w:pPr>
            <w:r>
              <w:t>обеспечивать безопасность работ;</w:t>
            </w:r>
          </w:p>
          <w:p w:rsidR="006633D8" w:rsidRDefault="00CB6F46">
            <w:pPr>
              <w:pStyle w:val="ad"/>
            </w:pPr>
            <w:r>
              <w:t>выполнять разборку, ремонт, сборку и испытание узлов и механизмов оборудования, агрегатов и машин;</w:t>
            </w:r>
          </w:p>
          <w:p w:rsidR="006633D8" w:rsidRDefault="00CB6F46">
            <w:pPr>
              <w:pStyle w:val="ad"/>
            </w:pPr>
            <w:r>
              <w:t>выполнять слесарную обработку деталей;</w:t>
            </w:r>
          </w:p>
          <w:p w:rsidR="006633D8" w:rsidRDefault="00CB6F46">
            <w:pPr>
              <w:pStyle w:val="ad"/>
            </w:pPr>
            <w:r>
              <w:t>выполнять промывку, чистку, смазку деталей и снятие залива;</w:t>
            </w:r>
          </w:p>
          <w:p w:rsidR="006633D8" w:rsidRDefault="00CB6F46">
            <w:pPr>
              <w:pStyle w:val="ad"/>
            </w:pPr>
            <w:r>
              <w:t>выполнять работы с применением пневматических, электрических инструментов и на сверлильных станках;</w:t>
            </w:r>
          </w:p>
          <w:p w:rsidR="006633D8" w:rsidRDefault="00CB6F46">
            <w:pPr>
              <w:pStyle w:val="ad"/>
            </w:pPr>
            <w:r>
              <w:t>выполнять шабрение деталей с помощью механизированного инструмента;</w:t>
            </w:r>
          </w:p>
          <w:p w:rsidR="006633D8" w:rsidRDefault="00CB6F46">
            <w:pPr>
              <w:pStyle w:val="ad"/>
            </w:pPr>
            <w:r>
              <w:t>изготавливать приспособления для ремонта и сборки;</w:t>
            </w:r>
          </w:p>
          <w:p w:rsidR="006633D8" w:rsidRDefault="00CB6F46">
            <w:pPr>
              <w:pStyle w:val="ad"/>
            </w:pPr>
            <w:r>
              <w:t>выполнять ремонт футерованного оборудования и оборудования, изготовленного из защитных материалов и ферросилиция;</w:t>
            </w:r>
          </w:p>
          <w:p w:rsidR="006633D8" w:rsidRDefault="00CB6F46">
            <w:pPr>
              <w:pStyle w:val="ad"/>
            </w:pPr>
            <w:r>
              <w:t>выполнять разборку, сборку и уплотнение фаолитовой и керамической аппаратуры и коммуникаций;</w:t>
            </w:r>
          </w:p>
          <w:p w:rsidR="006633D8" w:rsidRDefault="00CB6F46">
            <w:pPr>
              <w:pStyle w:val="ad"/>
            </w:pPr>
            <w:r>
              <w:t>выполнять такелажные работы при перемещении грузов с помощью простых грузоподъемных средств и механизмов, управляемых с пола, и специальных приспособлений;</w:t>
            </w:r>
          </w:p>
          <w:p w:rsidR="006633D8" w:rsidRDefault="00CB6F46">
            <w:pPr>
              <w:pStyle w:val="ad"/>
            </w:pPr>
            <w:r>
              <w:t>составлять дефектные ведомости на ремонт;</w:t>
            </w:r>
          </w:p>
          <w:p w:rsidR="006633D8" w:rsidRDefault="00CB6F46">
            <w:pPr>
              <w:pStyle w:val="ad"/>
            </w:pPr>
            <w:r>
              <w:t>выполнять разборку, ремонт и сборку узлов и оборудования в условиях напряженной и плотной посадок;</w:t>
            </w:r>
          </w:p>
          <w:p w:rsidR="006633D8" w:rsidRDefault="00CB6F46">
            <w:pPr>
              <w:pStyle w:val="ad"/>
            </w:pPr>
            <w:r>
              <w:lastRenderedPageBreak/>
              <w:t>знать:</w:t>
            </w:r>
          </w:p>
          <w:p w:rsidR="006633D8" w:rsidRDefault="00CB6F46">
            <w:pPr>
              <w:pStyle w:val="ad"/>
            </w:pPr>
            <w:r>
              <w:t>технику безопасности при работе;</w:t>
            </w:r>
          </w:p>
          <w:p w:rsidR="006633D8" w:rsidRDefault="00CB6F46">
            <w:pPr>
              <w:pStyle w:val="ad"/>
            </w:pPr>
            <w:r>
              <w:t>основные приемы выполнения работ по разборке, ремонту и сборке простых узлов и механизмов, оборудования, агрегатов и машин;</w:t>
            </w:r>
          </w:p>
          <w:p w:rsidR="006633D8" w:rsidRDefault="00CB6F46">
            <w:pPr>
              <w:pStyle w:val="ad"/>
            </w:pPr>
            <w:r>
              <w:t>назначение, устройство универсальных приспособлений и правила применения слесарного и контрольно-измерительных инструментов;</w:t>
            </w:r>
          </w:p>
          <w:p w:rsidR="006633D8" w:rsidRDefault="00CB6F46">
            <w:pPr>
              <w:pStyle w:val="ad"/>
            </w:pPr>
            <w:r>
              <w:t>основные механические свойства обрабатываемых материалов;</w:t>
            </w:r>
          </w:p>
          <w:p w:rsidR="006633D8" w:rsidRDefault="00CB6F46">
            <w:pPr>
              <w:pStyle w:val="ad"/>
            </w:pPr>
            <w:r>
              <w:t>систему допусков и посадок, квалитеты и параметры шероховатости;</w:t>
            </w:r>
          </w:p>
          <w:p w:rsidR="006633D8" w:rsidRDefault="00CB6F46">
            <w:pPr>
              <w:pStyle w:val="ad"/>
            </w:pPr>
            <w:r>
              <w:t>наименование, маркировку и правила применения масел, моющих составов, металлов и смазок;</w:t>
            </w:r>
          </w:p>
          <w:p w:rsidR="006633D8" w:rsidRDefault="00CB6F46">
            <w:pPr>
              <w:pStyle w:val="ad"/>
            </w:pPr>
            <w:r>
              <w:t>устройство ремонтируемого оборудования; назначение и взаимодействие основных узлов и механизмов;</w:t>
            </w:r>
          </w:p>
          <w:p w:rsidR="006633D8" w:rsidRDefault="00CB6F46">
            <w:pPr>
              <w:pStyle w:val="ad"/>
            </w:pPr>
            <w:r>
              <w:t>технологическую последовательность разборки, ремонта и сборки оборудования, агрегатов и машин;</w:t>
            </w:r>
          </w:p>
          <w:p w:rsidR="006633D8" w:rsidRDefault="00CB6F46">
            <w:pPr>
              <w:pStyle w:val="ad"/>
            </w:pPr>
            <w:r>
              <w:t>правила строповки, подъема, перемещения грузов;</w:t>
            </w:r>
          </w:p>
          <w:p w:rsidR="006633D8" w:rsidRDefault="00CB6F46">
            <w:pPr>
              <w:pStyle w:val="ad"/>
            </w:pPr>
            <w:r>
              <w:t>правила эксплуатации грузоподъемных средств и механизмов, управляемых с пола;</w:t>
            </w:r>
          </w:p>
          <w:p w:rsidR="006633D8" w:rsidRDefault="00CB6F46">
            <w:pPr>
              <w:pStyle w:val="ad"/>
            </w:pPr>
            <w:r>
              <w:t>устройство, конструктивные особенности ремонтируемого оборудования, агрегатов и машин;</w:t>
            </w:r>
          </w:p>
          <w:p w:rsidR="006633D8" w:rsidRDefault="00CB6F46">
            <w:pPr>
              <w:pStyle w:val="ad"/>
            </w:pPr>
            <w:r>
              <w:t>правила регулирования машин;</w:t>
            </w:r>
          </w:p>
          <w:p w:rsidR="006633D8" w:rsidRDefault="00CB6F46">
            <w:pPr>
              <w:pStyle w:val="ad"/>
            </w:pPr>
            <w:r>
              <w:t>способы устранения дефектов в процессе ремонта, сборки и испытания оборудования, агрегатов и машин;</w:t>
            </w:r>
          </w:p>
          <w:p w:rsidR="006633D8" w:rsidRDefault="00CB6F46">
            <w:pPr>
              <w:pStyle w:val="ad"/>
            </w:pPr>
            <w:r>
              <w:t>способы разметки и обработки несложных различных деталей;</w:t>
            </w:r>
          </w:p>
          <w:p w:rsidR="006633D8" w:rsidRDefault="00CB6F46">
            <w:pPr>
              <w:pStyle w:val="ad"/>
            </w:pPr>
            <w:r>
              <w:t>геометрические построения при сложной разметке;</w:t>
            </w:r>
          </w:p>
          <w:p w:rsidR="006633D8" w:rsidRDefault="00CB6F46">
            <w:pPr>
              <w:pStyle w:val="ad"/>
            </w:pPr>
            <w:r>
              <w:t>свойства кислотоупорных и других сплавов;</w:t>
            </w:r>
          </w:p>
          <w:p w:rsidR="006633D8" w:rsidRDefault="00CB6F46">
            <w:pPr>
              <w:pStyle w:val="ad"/>
            </w:pPr>
            <w:r>
              <w:lastRenderedPageBreak/>
              <w:t>основные положения планово-предупредительного ремонта оборудования;</w:t>
            </w:r>
          </w:p>
          <w:p w:rsidR="006633D8" w:rsidRDefault="00CB6F46">
            <w:pPr>
              <w:pStyle w:val="ad"/>
            </w:pPr>
            <w:r>
              <w:t>технические условия на ремонт, сборку, испытание и регулирование и на правильность установки оборудования, агрегатов и машин;</w:t>
            </w:r>
          </w:p>
          <w:p w:rsidR="006633D8" w:rsidRDefault="00CB6F46">
            <w:pPr>
              <w:pStyle w:val="ad"/>
            </w:pPr>
            <w:r>
              <w:t>технологический процесс ремонта, сборки и монтажа оборудования;</w:t>
            </w:r>
          </w:p>
          <w:p w:rsidR="006633D8" w:rsidRDefault="00CB6F46">
            <w:pPr>
              <w:pStyle w:val="ad"/>
            </w:pPr>
            <w:r>
              <w:t>правила испытания оборудования на статическую и динамическую балансировку машин;</w:t>
            </w:r>
          </w:p>
          <w:p w:rsidR="006633D8" w:rsidRDefault="00CB6F46">
            <w:pPr>
              <w:pStyle w:val="ad"/>
            </w:pPr>
            <w:r>
              <w:t>способы определения преждевременного износа деталей;</w:t>
            </w:r>
          </w:p>
          <w:p w:rsidR="006633D8" w:rsidRDefault="00CB6F46">
            <w:pPr>
              <w:pStyle w:val="ad"/>
            </w:pPr>
            <w:r>
              <w:t>способы восстановления и упрочнения изношенных деталей и нанесения защитного покрытия.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МДК.03.01. Организация и технология ремонта оборудования различного назначения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366260">
            <w:pPr>
              <w:pStyle w:val="ad"/>
            </w:pPr>
            <w:hyperlink w:anchor="sub_511" w:history="1">
              <w:r w:rsidR="00CB6F46">
                <w:rPr>
                  <w:rStyle w:val="a4"/>
                </w:rPr>
                <w:t>OK 1</w:t>
              </w:r>
            </w:hyperlink>
          </w:p>
          <w:p w:rsidR="006633D8" w:rsidRDefault="00366260">
            <w:pPr>
              <w:pStyle w:val="ad"/>
            </w:pPr>
            <w:hyperlink w:anchor="sub_512" w:history="1">
              <w:r w:rsidR="00CB6F46">
                <w:rPr>
                  <w:rStyle w:val="a4"/>
                </w:rPr>
                <w:t>OK 2</w:t>
              </w:r>
            </w:hyperlink>
          </w:p>
          <w:p w:rsidR="006633D8" w:rsidRDefault="00366260">
            <w:pPr>
              <w:pStyle w:val="ad"/>
            </w:pPr>
            <w:hyperlink w:anchor="sub_513" w:history="1">
              <w:r w:rsidR="00CB6F46">
                <w:rPr>
                  <w:rStyle w:val="a4"/>
                </w:rPr>
                <w:t>ОК 3</w:t>
              </w:r>
            </w:hyperlink>
          </w:p>
          <w:p w:rsidR="006633D8" w:rsidRDefault="00366260">
            <w:pPr>
              <w:pStyle w:val="ad"/>
            </w:pPr>
            <w:hyperlink w:anchor="sub_514" w:history="1">
              <w:r w:rsidR="00CB6F46">
                <w:rPr>
                  <w:rStyle w:val="a4"/>
                </w:rPr>
                <w:t>OK 4</w:t>
              </w:r>
            </w:hyperlink>
          </w:p>
          <w:p w:rsidR="006633D8" w:rsidRDefault="00366260">
            <w:pPr>
              <w:pStyle w:val="ad"/>
            </w:pPr>
            <w:hyperlink w:anchor="sub_515" w:history="1">
              <w:r w:rsidR="00CB6F46">
                <w:rPr>
                  <w:rStyle w:val="a4"/>
                </w:rPr>
                <w:t>OK 5</w:t>
              </w:r>
            </w:hyperlink>
          </w:p>
          <w:p w:rsidR="006633D8" w:rsidRDefault="00366260">
            <w:pPr>
              <w:pStyle w:val="ad"/>
            </w:pPr>
            <w:hyperlink w:anchor="sub_516" w:history="1">
              <w:r w:rsidR="00CB6F46">
                <w:rPr>
                  <w:rStyle w:val="a4"/>
                </w:rPr>
                <w:t>OK 6</w:t>
              </w:r>
            </w:hyperlink>
          </w:p>
          <w:p w:rsidR="006633D8" w:rsidRDefault="00366260">
            <w:pPr>
              <w:pStyle w:val="ad"/>
            </w:pPr>
            <w:hyperlink w:anchor="sub_517" w:history="1">
              <w:r w:rsidR="00CB6F46">
                <w:rPr>
                  <w:rStyle w:val="a4"/>
                </w:rPr>
                <w:t>OK 7</w:t>
              </w:r>
            </w:hyperlink>
          </w:p>
          <w:p w:rsidR="006633D8" w:rsidRDefault="00366260">
            <w:pPr>
              <w:pStyle w:val="ad"/>
            </w:pPr>
            <w:hyperlink w:anchor="sub_5231" w:history="1">
              <w:r w:rsidR="00CB6F46">
                <w:rPr>
                  <w:rStyle w:val="a4"/>
                </w:rPr>
                <w:t>ПК 3.1</w:t>
              </w:r>
            </w:hyperlink>
          </w:p>
          <w:p w:rsidR="006633D8" w:rsidRDefault="00366260">
            <w:pPr>
              <w:pStyle w:val="ad"/>
            </w:pPr>
            <w:hyperlink w:anchor="sub_5232" w:history="1">
              <w:r w:rsidR="00CB6F46">
                <w:rPr>
                  <w:rStyle w:val="a4"/>
                </w:rPr>
                <w:t>ПК 3.2</w:t>
              </w:r>
            </w:hyperlink>
          </w:p>
          <w:p w:rsidR="006633D8" w:rsidRDefault="00366260">
            <w:pPr>
              <w:pStyle w:val="ad"/>
            </w:pPr>
            <w:hyperlink w:anchor="sub_5233" w:history="1">
              <w:r w:rsidR="00CB6F46">
                <w:rPr>
                  <w:rStyle w:val="a4"/>
                </w:rPr>
                <w:t>ПК 3.3</w:t>
              </w:r>
            </w:hyperlink>
          </w:p>
        </w:tc>
      </w:tr>
      <w:tr w:rsidR="006633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lastRenderedPageBreak/>
              <w:t>ФК.00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Физическая культура</w:t>
            </w:r>
          </w:p>
          <w:p w:rsidR="006633D8" w:rsidRDefault="00CB6F46">
            <w:pPr>
              <w:pStyle w:val="ad"/>
            </w:pPr>
            <w:r>
              <w:t>В результате освоения раздела обучающийся</w:t>
            </w:r>
          </w:p>
          <w:p w:rsidR="006633D8" w:rsidRDefault="00CB6F46">
            <w:pPr>
              <w:pStyle w:val="ad"/>
            </w:pPr>
            <w:r>
              <w:t>должен:</w:t>
            </w:r>
          </w:p>
          <w:p w:rsidR="006633D8" w:rsidRDefault="00CB6F46">
            <w:pPr>
              <w:pStyle w:val="ad"/>
            </w:pPr>
            <w:r>
              <w:t>уметь:</w:t>
            </w:r>
          </w:p>
          <w:p w:rsidR="006633D8" w:rsidRDefault="00CB6F46">
            <w:pPr>
              <w:pStyle w:val="ad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6633D8" w:rsidRDefault="00CB6F46">
            <w:pPr>
              <w:pStyle w:val="ad"/>
            </w:pPr>
            <w:r>
              <w:t>знать:</w:t>
            </w:r>
          </w:p>
          <w:p w:rsidR="006633D8" w:rsidRDefault="00CB6F46">
            <w:pPr>
              <w:pStyle w:val="ad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6633D8" w:rsidRDefault="00CB6F46">
            <w:pPr>
              <w:pStyle w:val="ad"/>
            </w:pPr>
            <w:r>
              <w:t>основы здорового образа жизни.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34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366260">
            <w:pPr>
              <w:pStyle w:val="ad"/>
            </w:pPr>
            <w:hyperlink w:anchor="sub_512" w:history="1">
              <w:r w:rsidR="00CB6F46">
                <w:rPr>
                  <w:rStyle w:val="a4"/>
                </w:rPr>
                <w:t>OK 2</w:t>
              </w:r>
            </w:hyperlink>
          </w:p>
          <w:p w:rsidR="006633D8" w:rsidRDefault="00366260">
            <w:pPr>
              <w:pStyle w:val="ad"/>
            </w:pPr>
            <w:hyperlink w:anchor="sub_513" w:history="1">
              <w:r w:rsidR="00CB6F46">
                <w:rPr>
                  <w:rStyle w:val="a4"/>
                </w:rPr>
                <w:t>ОК 3</w:t>
              </w:r>
            </w:hyperlink>
          </w:p>
          <w:p w:rsidR="006633D8" w:rsidRDefault="00366260">
            <w:pPr>
              <w:pStyle w:val="ad"/>
            </w:pPr>
            <w:hyperlink w:anchor="sub_516" w:history="1">
              <w:r w:rsidR="00CB6F46">
                <w:rPr>
                  <w:rStyle w:val="a4"/>
                </w:rPr>
                <w:t>OK 6</w:t>
              </w:r>
            </w:hyperlink>
          </w:p>
          <w:p w:rsidR="006633D8" w:rsidRDefault="00366260">
            <w:pPr>
              <w:pStyle w:val="ad"/>
            </w:pPr>
            <w:hyperlink w:anchor="sub_517" w:history="1">
              <w:r w:rsidR="00CB6F46">
                <w:rPr>
                  <w:rStyle w:val="a4"/>
                </w:rPr>
                <w:t>OK 7</w:t>
              </w:r>
            </w:hyperlink>
          </w:p>
        </w:tc>
      </w:tr>
      <w:tr w:rsidR="006633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Вариативная часть учебных циклов ППКРС (определяется образовательной организацией)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162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108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6633D8">
            <w:pPr>
              <w:pStyle w:val="aa"/>
            </w:pPr>
          </w:p>
        </w:tc>
      </w:tr>
      <w:tr w:rsidR="006633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918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612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6633D8">
            <w:pPr>
              <w:pStyle w:val="aa"/>
            </w:pPr>
          </w:p>
        </w:tc>
      </w:tr>
      <w:tr w:rsidR="006633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bookmarkStart w:id="53" w:name="sub_5011"/>
            <w:r>
              <w:t>УП.00</w:t>
            </w:r>
            <w:bookmarkEnd w:id="53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21 нед./41 нед.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756/1476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33D8" w:rsidRDefault="00366260">
            <w:pPr>
              <w:pStyle w:val="ad"/>
            </w:pPr>
            <w:hyperlink w:anchor="sub_511" w:history="1">
              <w:r w:rsidR="00CB6F46">
                <w:rPr>
                  <w:rStyle w:val="a4"/>
                </w:rPr>
                <w:t>ОК 1 - 7</w:t>
              </w:r>
            </w:hyperlink>
          </w:p>
          <w:p w:rsidR="006633D8" w:rsidRDefault="00366260">
            <w:pPr>
              <w:pStyle w:val="ad"/>
            </w:pPr>
            <w:hyperlink w:anchor="sub_5211" w:history="1">
              <w:r w:rsidR="00CB6F46">
                <w:rPr>
                  <w:rStyle w:val="a4"/>
                </w:rPr>
                <w:t>ПК 1.1 - 3.3</w:t>
              </w:r>
            </w:hyperlink>
          </w:p>
        </w:tc>
      </w:tr>
      <w:tr w:rsidR="006633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bookmarkStart w:id="54" w:name="sub_5012"/>
            <w:r>
              <w:t>ПП.00</w:t>
            </w:r>
            <w:bookmarkEnd w:id="54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 xml:space="preserve">Производственная практика обучающихся на базе </w:t>
            </w:r>
            <w:r>
              <w:lastRenderedPageBreak/>
              <w:t>среднего общего образования/на базе основного общего образования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33D8" w:rsidRDefault="006633D8">
            <w:pPr>
              <w:pStyle w:val="aa"/>
            </w:pPr>
          </w:p>
        </w:tc>
      </w:tr>
      <w:tr w:rsidR="006633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bookmarkStart w:id="55" w:name="sub_5013"/>
            <w:r>
              <w:lastRenderedPageBreak/>
              <w:t>ПА.00</w:t>
            </w:r>
            <w:bookmarkEnd w:id="55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1 нед./2 нед.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6633D8">
            <w:pPr>
              <w:pStyle w:val="aa"/>
            </w:pPr>
          </w:p>
        </w:tc>
      </w:tr>
      <w:tr w:rsidR="006633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bookmarkStart w:id="56" w:name="sub_5014"/>
            <w:r>
              <w:t>ГИА.00</w:t>
            </w:r>
            <w:bookmarkEnd w:id="56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Государственная итоговая аттестация обучающихся на базе среднего общего образования/ на базе основного общего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2 нед./3 нед.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6633D8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6633D8">
            <w:pPr>
              <w:pStyle w:val="aa"/>
            </w:pPr>
          </w:p>
        </w:tc>
      </w:tr>
    </w:tbl>
    <w:p w:rsidR="006633D8" w:rsidRDefault="006633D8">
      <w:bookmarkStart w:id="57" w:name="sub_30"/>
    </w:p>
    <w:bookmarkEnd w:id="57"/>
    <w:p w:rsidR="006633D8" w:rsidRDefault="00CB6F4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3</w:t>
      </w:r>
    </w:p>
    <w:p w:rsidR="006633D8" w:rsidRDefault="006633D8"/>
    <w:p w:rsidR="006633D8" w:rsidRDefault="00CB6F46"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6633D8" w:rsidRDefault="006633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0"/>
        <w:gridCol w:w="2263"/>
      </w:tblGrid>
      <w:tr w:rsidR="006633D8">
        <w:tc>
          <w:tcPr>
            <w:tcW w:w="7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Обучение по учебным циклам и разделу "Физическая культура"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17 нед.</w:t>
            </w:r>
          </w:p>
        </w:tc>
      </w:tr>
      <w:tr w:rsidR="006633D8">
        <w:tc>
          <w:tcPr>
            <w:tcW w:w="7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33D8" w:rsidRDefault="00CB6F46">
            <w:pPr>
              <w:pStyle w:val="aa"/>
              <w:jc w:val="center"/>
            </w:pPr>
            <w:r>
              <w:t>21 нед./41 нед.</w:t>
            </w:r>
          </w:p>
        </w:tc>
      </w:tr>
      <w:tr w:rsidR="006633D8">
        <w:tc>
          <w:tcPr>
            <w:tcW w:w="7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33D8" w:rsidRDefault="006633D8">
            <w:pPr>
              <w:pStyle w:val="aa"/>
            </w:pPr>
          </w:p>
        </w:tc>
      </w:tr>
      <w:tr w:rsidR="006633D8">
        <w:tc>
          <w:tcPr>
            <w:tcW w:w="7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3D8" w:rsidRDefault="00CB6F46">
            <w:pPr>
              <w:pStyle w:val="aa"/>
              <w:jc w:val="center"/>
            </w:pPr>
            <w:r>
              <w:t>1 нед./2 нед.</w:t>
            </w:r>
          </w:p>
        </w:tc>
      </w:tr>
      <w:tr w:rsidR="006633D8">
        <w:tc>
          <w:tcPr>
            <w:tcW w:w="7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3D8" w:rsidRDefault="00CB6F46">
            <w:pPr>
              <w:pStyle w:val="aa"/>
              <w:jc w:val="center"/>
            </w:pPr>
            <w:r>
              <w:t>2 нед./3 нед.</w:t>
            </w:r>
          </w:p>
        </w:tc>
      </w:tr>
      <w:tr w:rsidR="006633D8">
        <w:tc>
          <w:tcPr>
            <w:tcW w:w="7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Каникулы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2 нед.</w:t>
            </w:r>
          </w:p>
        </w:tc>
      </w:tr>
      <w:tr w:rsidR="006633D8">
        <w:tc>
          <w:tcPr>
            <w:tcW w:w="7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D8" w:rsidRDefault="00CB6F46">
            <w:pPr>
              <w:pStyle w:val="ad"/>
            </w:pPr>
            <w:r>
              <w:t>Итого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D8" w:rsidRDefault="00CB6F46">
            <w:pPr>
              <w:pStyle w:val="aa"/>
              <w:jc w:val="center"/>
            </w:pPr>
            <w:r>
              <w:t>43 нед./65 нед.</w:t>
            </w:r>
          </w:p>
        </w:tc>
      </w:tr>
    </w:tbl>
    <w:p w:rsidR="006633D8" w:rsidRDefault="006633D8"/>
    <w:p w:rsidR="006633D8" w:rsidRDefault="00CB6F46">
      <w:pPr>
        <w:pStyle w:val="1"/>
      </w:pPr>
      <w:bookmarkStart w:id="58" w:name="sub_700"/>
      <w:r>
        <w:t>VII. Требования к условиям реализации программы подготовки квалифицированных рабочих, служащих</w:t>
      </w:r>
    </w:p>
    <w:bookmarkEnd w:id="58"/>
    <w:p w:rsidR="006633D8" w:rsidRDefault="006633D8"/>
    <w:p w:rsidR="006633D8" w:rsidRDefault="00CB6F4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9" w:name="sub_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6633D8" w:rsidRDefault="00CB6F46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390 в пункт 7.1 внесены изменения</w:t>
      </w:r>
    </w:p>
    <w:p w:rsidR="006633D8" w:rsidRDefault="00CB6F46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6633D8" w:rsidRDefault="00CB6F46">
      <w:r>
        <w:t xml:space="preserve">7.1. Образовательная организация самостоятельно разрабатывает и утверждает ППКРС в соответствии с ФГОС СПО, определяя профессию </w:t>
      </w:r>
      <w:r>
        <w:lastRenderedPageBreak/>
        <w:t xml:space="preserve">или группу профессий рабочих (должностей служащих) по </w:t>
      </w:r>
      <w:hyperlink r:id="rId21" w:history="1">
        <w:r>
          <w:rPr>
            <w:rStyle w:val="a4"/>
          </w:rPr>
          <w:t>ОК 016-94</w:t>
        </w:r>
      </w:hyperlink>
      <w:r>
        <w:t xml:space="preserve"> (исходя из рекомендуемого перечня их возможных сочетаний согласно </w:t>
      </w:r>
      <w:hyperlink w:anchor="sub_32" w:history="1">
        <w:r>
          <w:rPr>
            <w:rStyle w:val="a4"/>
          </w:rPr>
          <w:t>п. 3.2.</w:t>
        </w:r>
      </w:hyperlink>
      <w:r>
        <w:t xml:space="preserve"> ФГОС СПО), и с учетом соответствующей примерной ППКРС.</w:t>
      </w:r>
    </w:p>
    <w:p w:rsidR="006633D8" w:rsidRDefault="00CB6F46">
      <w: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6633D8" w:rsidRDefault="00CB6F46">
      <w:r>
        <w:t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6633D8" w:rsidRDefault="00CB6F46">
      <w:r>
        <w:t>При формировании ППКРС образовательная организация:</w:t>
      </w:r>
    </w:p>
    <w:p w:rsidR="006633D8" w:rsidRDefault="00CB6F46">
      <w:bookmarkStart w:id="60" w:name="sub_7105"/>
      <w: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bookmarkEnd w:id="60"/>
    <w:p w:rsidR="006633D8" w:rsidRDefault="00CB6F46">
      <w:r>
        <w:t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6633D8" w:rsidRDefault="00CB6F46">
      <w:r>
        <w:t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6633D8" w:rsidRDefault="00CB6F46"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6633D8" w:rsidRDefault="00CB6F46">
      <w:r>
        <w:t>обязана обеспечивать обучающимся возможность участвовать в формировании индивидуальной образовательной программы;</w:t>
      </w:r>
    </w:p>
    <w:p w:rsidR="006633D8" w:rsidRDefault="00CB6F46"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 w:rsidR="006633D8" w:rsidRDefault="00CB6F46">
      <w:r>
        <w:t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6633D8" w:rsidRDefault="00CB6F46">
      <w:bookmarkStart w:id="61" w:name="sub_72"/>
      <w:r>
        <w:t>7.2. При реализации ППКРС обучающиеся имеют академические права и обязанности в соответствии с Федеральным законом от 29 декабря 2012 г. N 273-ФЗ "Об образовании в Российской Федерации"</w:t>
      </w:r>
      <w:hyperlink w:anchor="sub_93" w:history="1">
        <w:r>
          <w:rPr>
            <w:rStyle w:val="a4"/>
          </w:rPr>
          <w:t>*(3)</w:t>
        </w:r>
      </w:hyperlink>
      <w:r>
        <w:t>.</w:t>
      </w:r>
    </w:p>
    <w:p w:rsidR="006633D8" w:rsidRDefault="00CB6F46">
      <w:bookmarkStart w:id="62" w:name="sub_73"/>
      <w:bookmarkEnd w:id="61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 w:rsidR="006633D8" w:rsidRDefault="00CB6F46">
      <w:bookmarkStart w:id="63" w:name="sub_74"/>
      <w:bookmarkEnd w:id="62"/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6633D8" w:rsidRDefault="00CB6F46">
      <w:bookmarkStart w:id="64" w:name="sub_75"/>
      <w:bookmarkEnd w:id="63"/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6633D8" w:rsidRDefault="00CB6F46">
      <w:bookmarkStart w:id="65" w:name="sub_76"/>
      <w:bookmarkEnd w:id="64"/>
      <w:r>
        <w:lastRenderedPageBreak/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6633D8" w:rsidRDefault="00CB6F46">
      <w:bookmarkStart w:id="66" w:name="sub_77"/>
      <w:bookmarkEnd w:id="65"/>
      <w: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6633D8" w:rsidRDefault="00CB6F46">
      <w:bookmarkStart w:id="67" w:name="sub_78"/>
      <w:bookmarkEnd w:id="66"/>
      <w:r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6633D8" w:rsidRDefault="00CB6F46">
      <w:bookmarkStart w:id="68" w:name="sub_79"/>
      <w:bookmarkEnd w:id="67"/>
      <w:r>
        <w:t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bookmarkEnd w:id="68"/>
    <w:p w:rsidR="006633D8" w:rsidRDefault="00CB6F46">
      <w: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:rsidR="006633D8" w:rsidRDefault="006633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0"/>
        <w:gridCol w:w="1540"/>
      </w:tblGrid>
      <w:tr w:rsidR="006633D8"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6633D8" w:rsidRDefault="00CB6F46">
            <w:pPr>
              <w:pStyle w:val="aa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6633D8" w:rsidRDefault="00CB6F46">
            <w:pPr>
              <w:pStyle w:val="ad"/>
            </w:pPr>
            <w:r>
              <w:t>57 нед.</w:t>
            </w:r>
          </w:p>
        </w:tc>
      </w:tr>
      <w:tr w:rsidR="006633D8"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6633D8" w:rsidRDefault="00CB6F46">
            <w:pPr>
              <w:pStyle w:val="aa"/>
            </w:pPr>
            <w:r>
              <w:t>промежуточная аттестация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6633D8" w:rsidRDefault="00CB6F46">
            <w:pPr>
              <w:pStyle w:val="ad"/>
            </w:pPr>
            <w:r>
              <w:t>3 нед.</w:t>
            </w:r>
          </w:p>
        </w:tc>
      </w:tr>
      <w:tr w:rsidR="006633D8"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6633D8" w:rsidRDefault="00CB6F46">
            <w:pPr>
              <w:pStyle w:val="aa"/>
            </w:pPr>
            <w:r>
              <w:t>каникулы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6633D8" w:rsidRDefault="00CB6F46">
            <w:pPr>
              <w:pStyle w:val="ad"/>
            </w:pPr>
            <w:r>
              <w:t>22 нед.</w:t>
            </w:r>
          </w:p>
        </w:tc>
      </w:tr>
    </w:tbl>
    <w:p w:rsidR="006633D8" w:rsidRDefault="006633D8"/>
    <w:p w:rsidR="006633D8" w:rsidRDefault="00CB6F46">
      <w:bookmarkStart w:id="69" w:name="sub_710"/>
      <w:r>
        <w:t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6633D8" w:rsidRDefault="00CB6F46">
      <w:bookmarkStart w:id="70" w:name="sub_711"/>
      <w:bookmarkEnd w:id="69"/>
      <w:r>
        <w:t>7.11. В период обучения с юношами проводятся учебные сборы</w:t>
      </w:r>
      <w:hyperlink w:anchor="sub_94" w:history="1">
        <w:r>
          <w:rPr>
            <w:rStyle w:val="a4"/>
          </w:rPr>
          <w:t>*(4)</w:t>
        </w:r>
      </w:hyperlink>
      <w:r>
        <w:t>.</w:t>
      </w:r>
    </w:p>
    <w:p w:rsidR="006633D8" w:rsidRDefault="00CB6F46">
      <w:bookmarkStart w:id="71" w:name="sub_712"/>
      <w:bookmarkEnd w:id="70"/>
      <w: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bookmarkEnd w:id="71"/>
    <w:p w:rsidR="006633D8" w:rsidRDefault="00CB6F46">
      <w: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6633D8" w:rsidRDefault="00CB6F46"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6633D8" w:rsidRDefault="00CB6F46"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6633D8" w:rsidRDefault="00CB6F46">
      <w:r>
        <w:t xml:space="preserve">Аттестация по итогам производственной практики проводится с учетом (или на основании) результатов, подтвержденных документами </w:t>
      </w:r>
      <w:r>
        <w:lastRenderedPageBreak/>
        <w:t>соответствующих организаций.</w:t>
      </w:r>
    </w:p>
    <w:p w:rsidR="006633D8" w:rsidRDefault="00CB6F46">
      <w:bookmarkStart w:id="72" w:name="sub_713"/>
      <w:r>
        <w:t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1-2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6633D8" w:rsidRDefault="00CB6F46">
      <w:bookmarkStart w:id="73" w:name="sub_714"/>
      <w:bookmarkEnd w:id="72"/>
      <w: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bookmarkEnd w:id="73"/>
    <w:p w:rsidR="006633D8" w:rsidRDefault="00CB6F46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6633D8" w:rsidRDefault="00CB6F46">
      <w:r>
        <w:t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 w:rsidR="006633D8" w:rsidRDefault="00CB6F46">
      <w: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6633D8" w:rsidRDefault="00CB6F46"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6633D8" w:rsidRDefault="00CB6F46"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6633D8" w:rsidRDefault="00CB6F46">
      <w: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:rsidR="006633D8" w:rsidRDefault="00CB6F46">
      <w:r>
        <w:t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доступ к современным профессиональным базам данных и информационным ресурсам сети Интернет.</w:t>
      </w:r>
    </w:p>
    <w:p w:rsidR="006633D8" w:rsidRDefault="00CB6F46">
      <w:bookmarkStart w:id="74" w:name="sub_715"/>
      <w: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22" w:history="1">
        <w:r>
          <w:rPr>
            <w:rStyle w:val="a4"/>
          </w:rPr>
          <w:t>частью 4 статьи 68</w:t>
        </w:r>
      </w:hyperlink>
      <w:r>
        <w:t xml:space="preserve"> Федерального закона от 29 декабря 2012 г. N 273-ФЗ "Об образовании в Российской Федерации"</w:t>
      </w:r>
      <w:hyperlink w:anchor="sub_93" w:history="1">
        <w:r>
          <w:rPr>
            <w:rStyle w:val="a4"/>
          </w:rPr>
          <w:t>*(3)</w:t>
        </w:r>
      </w:hyperlink>
      <w:r>
        <w:t>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6633D8" w:rsidRDefault="00CB6F46">
      <w:bookmarkStart w:id="75" w:name="sub_716"/>
      <w:bookmarkEnd w:id="74"/>
      <w: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</w:t>
      </w:r>
      <w:r>
        <w:lastRenderedPageBreak/>
        <w:t>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bookmarkEnd w:id="75"/>
    <w:p w:rsidR="006633D8" w:rsidRDefault="006633D8"/>
    <w:p w:rsidR="006633D8" w:rsidRDefault="00CB6F46">
      <w:pPr>
        <w:pStyle w:val="1"/>
      </w:pPr>
      <w:bookmarkStart w:id="76" w:name="sub_5234"/>
      <w:r>
        <w:t>Перечень кабинетов, лабораторий, мастерских и других помещений</w:t>
      </w:r>
    </w:p>
    <w:bookmarkEnd w:id="76"/>
    <w:p w:rsidR="006633D8" w:rsidRDefault="006633D8"/>
    <w:p w:rsidR="006633D8" w:rsidRDefault="00CB6F46">
      <w:r>
        <w:rPr>
          <w:rStyle w:val="a3"/>
        </w:rPr>
        <w:t>Кабинеты:</w:t>
      </w:r>
    </w:p>
    <w:p w:rsidR="006633D8" w:rsidRDefault="00CB6F46">
      <w:r>
        <w:t>основ слесарных, сборочных и ремонтных работ;</w:t>
      </w:r>
    </w:p>
    <w:p w:rsidR="006633D8" w:rsidRDefault="00CB6F46">
      <w:r>
        <w:t>технических измерений;</w:t>
      </w:r>
    </w:p>
    <w:p w:rsidR="006633D8" w:rsidRDefault="00CB6F46">
      <w:r>
        <w:t>материаловедения;</w:t>
      </w:r>
    </w:p>
    <w:p w:rsidR="006633D8" w:rsidRDefault="00CB6F46">
      <w:r>
        <w:t>технической графики;</w:t>
      </w:r>
    </w:p>
    <w:p w:rsidR="006633D8" w:rsidRDefault="00CB6F46">
      <w:r>
        <w:t>электротехники;</w:t>
      </w:r>
    </w:p>
    <w:p w:rsidR="006633D8" w:rsidRDefault="00CB6F46">
      <w:r>
        <w:t>безопасности жизнедеятельности.</w:t>
      </w:r>
    </w:p>
    <w:p w:rsidR="006633D8" w:rsidRDefault="00CB6F46">
      <w:r>
        <w:rPr>
          <w:rStyle w:val="a3"/>
        </w:rPr>
        <w:t>Лаборатории:</w:t>
      </w:r>
    </w:p>
    <w:p w:rsidR="006633D8" w:rsidRDefault="00CB6F46">
      <w:r>
        <w:t>измерительная.</w:t>
      </w:r>
    </w:p>
    <w:p w:rsidR="006633D8" w:rsidRDefault="00CB6F46">
      <w:r>
        <w:rPr>
          <w:rStyle w:val="a3"/>
        </w:rPr>
        <w:t>Мастерские:</w:t>
      </w:r>
    </w:p>
    <w:p w:rsidR="006633D8" w:rsidRDefault="00CB6F46">
      <w:r>
        <w:t>слесарная;</w:t>
      </w:r>
    </w:p>
    <w:p w:rsidR="006633D8" w:rsidRDefault="00CB6F46">
      <w:r>
        <w:t>слесарно-сборочная по ремонту оборудования, вспомогательные участки гидропневмоприводов, механической обработки деталей, термической обработки деталей.</w:t>
      </w:r>
    </w:p>
    <w:p w:rsidR="006633D8" w:rsidRDefault="00CB6F46">
      <w:r>
        <w:rPr>
          <w:rStyle w:val="a3"/>
        </w:rPr>
        <w:t>Спортивный комплекс:</w:t>
      </w:r>
    </w:p>
    <w:p w:rsidR="006633D8" w:rsidRDefault="00CB6F46">
      <w:r>
        <w:t>спортивный зал;</w:t>
      </w:r>
    </w:p>
    <w:p w:rsidR="006633D8" w:rsidRDefault="00CB6F46">
      <w:r>
        <w:t>открытый стадион широкого профиля с элементами полосы препятствий;</w:t>
      </w:r>
    </w:p>
    <w:p w:rsidR="006633D8" w:rsidRDefault="00CB6F46">
      <w:r>
        <w:t>стрелковый тир (в любой модификации, включая электронный) или место для стрельбы.</w:t>
      </w:r>
    </w:p>
    <w:p w:rsidR="006633D8" w:rsidRDefault="00CB6F46">
      <w:r>
        <w:rPr>
          <w:rStyle w:val="a3"/>
        </w:rPr>
        <w:t>Залы:</w:t>
      </w:r>
    </w:p>
    <w:p w:rsidR="006633D8" w:rsidRDefault="00CB6F46">
      <w:r>
        <w:t>библиотека, читальный зал с выходом в сеть Интернет;</w:t>
      </w:r>
    </w:p>
    <w:p w:rsidR="006633D8" w:rsidRDefault="00CB6F46">
      <w:r>
        <w:t>актовый зал</w:t>
      </w:r>
    </w:p>
    <w:p w:rsidR="006633D8" w:rsidRDefault="006633D8"/>
    <w:p w:rsidR="006633D8" w:rsidRDefault="00CB6F46">
      <w:r>
        <w:t>Реализация ППКРС должна обеспечивать:</w:t>
      </w:r>
    </w:p>
    <w:p w:rsidR="006633D8" w:rsidRDefault="00CB6F46">
      <w: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6633D8" w:rsidRDefault="00CB6F46">
      <w: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6633D8" w:rsidRDefault="00CB6F46">
      <w:r>
        <w:lastRenderedPageBreak/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6633D8" w:rsidRDefault="00CB6F46">
      <w:bookmarkStart w:id="77" w:name="sub_717"/>
      <w:r>
        <w:t>7.17. Реализация ППКРС осуществляется образовательной организацией на государственном языке Российской Федерации.</w:t>
      </w:r>
    </w:p>
    <w:bookmarkEnd w:id="77"/>
    <w:p w:rsidR="006633D8" w:rsidRDefault="00CB6F46">
      <w:r>
        <w:t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6633D8" w:rsidRDefault="006633D8"/>
    <w:p w:rsidR="006633D8" w:rsidRDefault="00CB6F46">
      <w:pPr>
        <w:pStyle w:val="1"/>
      </w:pPr>
      <w:bookmarkStart w:id="78" w:name="sub_800"/>
      <w:r>
        <w:t>VIII. Требования к результатам освоения программы подготовки квалифицированных рабочих, служащих</w:t>
      </w:r>
    </w:p>
    <w:bookmarkEnd w:id="78"/>
    <w:p w:rsidR="006633D8" w:rsidRDefault="006633D8"/>
    <w:p w:rsidR="006633D8" w:rsidRDefault="00CB6F46">
      <w:bookmarkStart w:id="79" w:name="sub_81"/>
      <w:r>
        <w:t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 w:rsidR="006633D8" w:rsidRDefault="00CB6F46">
      <w:bookmarkStart w:id="80" w:name="sub_82"/>
      <w:bookmarkEnd w:id="79"/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6633D8" w:rsidRDefault="00CB6F46">
      <w:bookmarkStart w:id="81" w:name="sub_83"/>
      <w:bookmarkEnd w:id="80"/>
      <w: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81"/>
    <w:p w:rsidR="006633D8" w:rsidRDefault="00CB6F46"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6633D8" w:rsidRDefault="00CB6F46"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6633D8" w:rsidRDefault="00CB6F46">
      <w:bookmarkStart w:id="82" w:name="sub_84"/>
      <w:r>
        <w:t>8.4. Оценка качества подготовки обучающихся и выпускников осуществляется в двух основных направлениях:</w:t>
      </w:r>
    </w:p>
    <w:bookmarkEnd w:id="82"/>
    <w:p w:rsidR="006633D8" w:rsidRDefault="00CB6F46">
      <w:r>
        <w:t>оценка уровня освоения дисциплин;</w:t>
      </w:r>
    </w:p>
    <w:p w:rsidR="006633D8" w:rsidRDefault="00CB6F46">
      <w:r>
        <w:t>оценка компетенций обучающихся.</w:t>
      </w:r>
    </w:p>
    <w:p w:rsidR="006633D8" w:rsidRDefault="00CB6F46">
      <w:r>
        <w:t>Для юношей предусматривается оценка результатов освоения основ военной службы.</w:t>
      </w:r>
    </w:p>
    <w:p w:rsidR="006633D8" w:rsidRDefault="00CB6F46">
      <w:bookmarkStart w:id="83" w:name="sub_85"/>
      <w:r>
        <w:t xml:space="preserve">8.5. К государственной итоговой аттестации допускаются обучающиеся, не имеющие академической задолженности и в полном объеме </w:t>
      </w:r>
      <w:r>
        <w:lastRenderedPageBreak/>
        <w:t xml:space="preserve">выполнившие учебный план или индивидуальный учебный план по ППКРС, если иное не установлено </w:t>
      </w:r>
      <w:hyperlink r:id="rId23" w:history="1">
        <w:r>
          <w:rPr>
            <w:rStyle w:val="a4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профессионального образования</w:t>
      </w:r>
      <w:hyperlink w:anchor="sub_95" w:history="1">
        <w:r>
          <w:rPr>
            <w:rStyle w:val="a4"/>
          </w:rPr>
          <w:t>*(5)</w:t>
        </w:r>
      </w:hyperlink>
      <w:r>
        <w:t>.</w:t>
      </w:r>
    </w:p>
    <w:p w:rsidR="006633D8" w:rsidRDefault="00CB6F46">
      <w:bookmarkStart w:id="84" w:name="sub_86"/>
      <w:bookmarkEnd w:id="83"/>
      <w:r>
        <w:t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bookmarkEnd w:id="84"/>
    <w:p w:rsidR="006633D8" w:rsidRDefault="00CB6F46">
      <w:r>
        <w:t>Государственный экзамен вводится по усмотрению образовательной организации.</w:t>
      </w:r>
    </w:p>
    <w:p w:rsidR="006633D8" w:rsidRDefault="00CB6F46">
      <w:bookmarkStart w:id="85" w:name="sub_87"/>
      <w:r>
        <w:t xml:space="preserve">8.7. Обучающиеся по ППКРС, не имеющие среднего общего образования, в соответствии с </w:t>
      </w:r>
      <w:hyperlink r:id="rId24" w:history="1">
        <w:r>
          <w:rPr>
            <w:rStyle w:val="a4"/>
          </w:rPr>
          <w:t>частью 6 статьи 68</w:t>
        </w:r>
      </w:hyperlink>
      <w:r>
        <w:t xml:space="preserve"> Федерального закона от 29 декабря 2012 г. N 273-ФЗ "Об образовании в Российской Федерации"</w:t>
      </w:r>
      <w:hyperlink w:anchor="sub_93" w:history="1">
        <w:r>
          <w:rPr>
            <w:rStyle w:val="a4"/>
          </w:rPr>
          <w:t>*(3)</w:t>
        </w:r>
      </w:hyperlink>
      <w:r>
        <w:t xml:space="preserve">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bookmarkEnd w:id="85"/>
    <w:p w:rsidR="006633D8" w:rsidRDefault="00CB6F4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6633D8" w:rsidRDefault="00CB6F46">
      <w:bookmarkStart w:id="86" w:name="sub_91"/>
      <w:r>
        <w:t xml:space="preserve">*(1) </w:t>
      </w:r>
      <w:hyperlink r:id="rId25" w:history="1">
        <w:r>
          <w:rPr>
            <w:rStyle w:val="a4"/>
          </w:rPr>
          <w:t>Часть 1 статьи 15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6633D8" w:rsidRDefault="00CB6F46">
      <w:bookmarkStart w:id="87" w:name="sub_92"/>
      <w:bookmarkEnd w:id="86"/>
      <w:r>
        <w:t xml:space="preserve">*(2) В соответствии с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от 28.03.1998 N 53-ФЗ "О воинской обязанности и военной службе".</w:t>
      </w:r>
    </w:p>
    <w:p w:rsidR="006633D8" w:rsidRDefault="00CB6F46">
      <w:bookmarkStart w:id="88" w:name="sub_93"/>
      <w:bookmarkEnd w:id="87"/>
      <w:r>
        <w:t>*(3) Собрание законодательства Российской Федерации, 2012, N 53, ст. 7598; 2013, N 19, ст. 2326.</w:t>
      </w:r>
    </w:p>
    <w:p w:rsidR="006633D8" w:rsidRDefault="00CB6F46">
      <w:bookmarkStart w:id="89" w:name="sub_94"/>
      <w:bookmarkEnd w:id="88"/>
      <w:r>
        <w:t xml:space="preserve">*(4) </w:t>
      </w:r>
      <w:hyperlink r:id="rId27" w:history="1">
        <w:r>
          <w:rPr>
            <w:rStyle w:val="a4"/>
          </w:rPr>
          <w:t>Пункт 1 статьи 13</w:t>
        </w:r>
      </w:hyperlink>
      <w:r>
        <w:t xml:space="preserve"> Федерального закона от 28 марта 1998 г. N 53-ФЗ "О воинской обязанности и военной службе" (Собрание законодательства Российской Федерации, 1998, N 13, ст. 1475; 2004, N 35, ст. 3607; 2005, N 30, ст. 3111; 2007, N 49, ст. 6070; 2008, N 30, ст. 3616; 2013, N 27, ст. 3477).</w:t>
      </w:r>
    </w:p>
    <w:p w:rsidR="006633D8" w:rsidRDefault="00CB6F46">
      <w:bookmarkStart w:id="90" w:name="sub_95"/>
      <w:bookmarkEnd w:id="89"/>
      <w:r>
        <w:t xml:space="preserve">*(5) </w:t>
      </w:r>
      <w:hyperlink r:id="rId28" w:history="1">
        <w:r>
          <w:rPr>
            <w:rStyle w:val="a4"/>
          </w:rPr>
          <w:t>Часть 6 статьи 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bookmarkEnd w:id="90"/>
    <w:p w:rsidR="00CB6F46" w:rsidRDefault="00CB6F46"/>
    <w:sectPr w:rsidR="00CB6F46">
      <w:headerReference w:type="default" r:id="rId29"/>
      <w:footerReference w:type="default" r:id="rId30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60" w:rsidRDefault="00366260">
      <w:r>
        <w:separator/>
      </w:r>
    </w:p>
  </w:endnote>
  <w:endnote w:type="continuationSeparator" w:id="0">
    <w:p w:rsidR="00366260" w:rsidRDefault="0036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6633D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633D8" w:rsidRDefault="00CB6F4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71977">
            <w:rPr>
              <w:rFonts w:ascii="Times New Roman" w:hAnsi="Times New Roman" w:cs="Times New Roman"/>
              <w:noProof/>
              <w:sz w:val="20"/>
              <w:szCs w:val="20"/>
            </w:rPr>
            <w:t>01.04.2020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33D8" w:rsidRDefault="00CB6F4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33D8" w:rsidRDefault="00CB6F4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7197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71977">
            <w:rPr>
              <w:rFonts w:ascii="Times New Roman" w:hAnsi="Times New Roman" w:cs="Times New Roman"/>
              <w:noProof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6633D8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633D8" w:rsidRDefault="00CB6F4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71977">
            <w:rPr>
              <w:rFonts w:ascii="Times New Roman" w:hAnsi="Times New Roman" w:cs="Times New Roman"/>
              <w:noProof/>
              <w:sz w:val="20"/>
              <w:szCs w:val="20"/>
            </w:rPr>
            <w:t>01.04.2020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33D8" w:rsidRDefault="00CB6F4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33D8" w:rsidRDefault="00CB6F4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71977">
            <w:rPr>
              <w:rFonts w:ascii="Times New Roman" w:hAnsi="Times New Roman" w:cs="Times New Roman"/>
              <w:noProof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71977">
            <w:rPr>
              <w:rFonts w:ascii="Times New Roman" w:hAnsi="Times New Roman" w:cs="Times New Roman"/>
              <w:noProof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60" w:rsidRDefault="00366260">
      <w:r>
        <w:separator/>
      </w:r>
    </w:p>
  </w:footnote>
  <w:footnote w:type="continuationSeparator" w:id="0">
    <w:p w:rsidR="00366260" w:rsidRDefault="00366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D8" w:rsidRDefault="00CB6F4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 августа 2013 г. N 817 "Об утверждении федерального…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D8" w:rsidRDefault="00CB6F4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 августа 2013 г. N 817 "Об утверждении федерального государственного образовательного стандарта среднего…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77"/>
    <w:rsid w:val="00366260"/>
    <w:rsid w:val="00571977"/>
    <w:rsid w:val="006633D8"/>
    <w:rsid w:val="00C97BEC"/>
    <w:rsid w:val="00C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97B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97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97B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97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392898/15241" TargetMode="External"/><Relationship Id="rId13" Type="http://schemas.openxmlformats.org/officeDocument/2006/relationships/hyperlink" Target="http://ivo.garant.ru/document/redirect/71018072/316" TargetMode="External"/><Relationship Id="rId18" Type="http://schemas.openxmlformats.org/officeDocument/2006/relationships/footer" Target="footer1.xml"/><Relationship Id="rId26" Type="http://schemas.openxmlformats.org/officeDocument/2006/relationships/hyperlink" Target="http://ivo.garant.ru/document/redirect/178405/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1548770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5632903/0" TargetMode="External"/><Relationship Id="rId17" Type="http://schemas.openxmlformats.org/officeDocument/2006/relationships/header" Target="header1.xml"/><Relationship Id="rId25" Type="http://schemas.openxmlformats.org/officeDocument/2006/relationships/hyperlink" Target="http://ivo.garant.ru/document/redirect/70291362/108197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57503489/63" TargetMode="External"/><Relationship Id="rId20" Type="http://schemas.openxmlformats.org/officeDocument/2006/relationships/hyperlink" Target="http://ivo.garant.ru/document/redirect/57503489/71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3069424/1004" TargetMode="External"/><Relationship Id="rId24" Type="http://schemas.openxmlformats.org/officeDocument/2006/relationships/hyperlink" Target="http://ivo.garant.ru/document/redirect/70291362/10879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1018072/317" TargetMode="External"/><Relationship Id="rId23" Type="http://schemas.openxmlformats.org/officeDocument/2006/relationships/hyperlink" Target="http://ivo.garant.ru/document/redirect/70500084/1000" TargetMode="External"/><Relationship Id="rId28" Type="http://schemas.openxmlformats.org/officeDocument/2006/relationships/hyperlink" Target="http://ivo.garant.ru/document/redirect/70291362/108695" TargetMode="External"/><Relationship Id="rId10" Type="http://schemas.openxmlformats.org/officeDocument/2006/relationships/hyperlink" Target="http://ivo.garant.ru/document/redirect/197039/0" TargetMode="External"/><Relationship Id="rId19" Type="http://schemas.openxmlformats.org/officeDocument/2006/relationships/hyperlink" Target="http://ivo.garant.ru/document/redirect/71018072/31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392898/0" TargetMode="External"/><Relationship Id="rId14" Type="http://schemas.openxmlformats.org/officeDocument/2006/relationships/hyperlink" Target="http://ivo.garant.ru/document/redirect/57503489/31" TargetMode="External"/><Relationship Id="rId22" Type="http://schemas.openxmlformats.org/officeDocument/2006/relationships/hyperlink" Target="http://ivo.garant.ru/document/redirect/70291362/108791" TargetMode="External"/><Relationship Id="rId27" Type="http://schemas.openxmlformats.org/officeDocument/2006/relationships/hyperlink" Target="http://ivo.garant.ru/document/redirect/178405/1301" TargetMode="External"/><Relationship Id="rId3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6;&#1083;&#1086;&#1083;&#1086;\Desktop\&#1053;&#1055;&#1040;%20&#1060;&#1043;&#1054;&#1057;\&#1060;&#1043;&#1054;&#1057;%20&#1057;&#1055;&#1054;%20151903.02%20&#1057;&#1083;&#1077;&#1089;&#1072;&#1088;&#1100;.rtf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ФГОС СПО 151903.02 Слесарь.rtf</Template>
  <TotalTime>1</TotalTime>
  <Pages>29</Pages>
  <Words>8198</Words>
  <Characters>46733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Королевишна</dc:creator>
  <dc:description>Документ экспортирован из системы ГАРАНТ</dc:description>
  <cp:lastModifiedBy>Королевишна</cp:lastModifiedBy>
  <cp:revision>1</cp:revision>
  <dcterms:created xsi:type="dcterms:W3CDTF">2020-04-01T14:23:00Z</dcterms:created>
  <dcterms:modified xsi:type="dcterms:W3CDTF">2020-04-01T14:24:00Z</dcterms:modified>
</cp:coreProperties>
</file>